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E" w:rsidRPr="00061EBB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АДМИНИСТРАЦИЯ</w:t>
      </w:r>
    </w:p>
    <w:p w:rsidR="002F7A8C" w:rsidRPr="00061EBB" w:rsidRDefault="002F7A8C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61EBB">
        <w:rPr>
          <w:b/>
          <w:bCs/>
          <w:sz w:val="28"/>
          <w:szCs w:val="28"/>
          <w:lang w:eastAsia="ar-SA"/>
        </w:rPr>
        <w:t>КАМЫШЕВСКОГО СЕЛЬСКОГО ПОСЕЛЕНИЯ</w:t>
      </w:r>
    </w:p>
    <w:p w:rsidR="002F7A8C" w:rsidRPr="00061EBB" w:rsidRDefault="002F7A8C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61EBB">
        <w:rPr>
          <w:b/>
          <w:bCs/>
          <w:sz w:val="28"/>
          <w:szCs w:val="28"/>
          <w:lang w:eastAsia="ar-SA"/>
        </w:rPr>
        <w:t>ЗИМОВНИКОВСКОГО РАЙОНА</w:t>
      </w:r>
    </w:p>
    <w:p w:rsidR="002F7A8C" w:rsidRPr="00061EBB" w:rsidRDefault="002F7A8C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61EBB">
        <w:rPr>
          <w:b/>
          <w:bCs/>
          <w:sz w:val="28"/>
          <w:szCs w:val="28"/>
          <w:lang w:eastAsia="ar-SA"/>
        </w:rPr>
        <w:t>РОСТОВСКОЙ ОБЛАСТИ</w:t>
      </w:r>
    </w:p>
    <w:p w:rsidR="002F7A8C" w:rsidRDefault="002F7A8C" w:rsidP="002F7A8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2F7A8C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850CA7">
        <w:rPr>
          <w:b/>
          <w:sz w:val="28"/>
          <w:szCs w:val="28"/>
          <w:lang w:eastAsia="ar-SA"/>
        </w:rPr>
        <w:t>ПОСТАНОВЛЕНИЕ</w:t>
      </w:r>
    </w:p>
    <w:p w:rsidR="00850CA7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850CA7" w:rsidRPr="00850CA7" w:rsidTr="00850CA7">
        <w:tc>
          <w:tcPr>
            <w:tcW w:w="3379" w:type="dxa"/>
          </w:tcPr>
          <w:p w:rsidR="00850CA7" w:rsidRPr="00850CA7" w:rsidRDefault="00850CA7" w:rsidP="00850CA7">
            <w:pPr>
              <w:suppressAutoHyphens/>
              <w:overflowPunct w:val="0"/>
              <w:autoSpaceDE w:val="0"/>
              <w:textAlignment w:val="baseline"/>
              <w:rPr>
                <w:sz w:val="28"/>
                <w:szCs w:val="28"/>
                <w:lang w:eastAsia="ar-SA"/>
              </w:rPr>
            </w:pPr>
            <w:r w:rsidRPr="00850CA7">
              <w:rPr>
                <w:sz w:val="28"/>
                <w:szCs w:val="28"/>
                <w:lang w:eastAsia="ar-SA"/>
              </w:rPr>
              <w:t>11 марта 2021 года</w:t>
            </w:r>
          </w:p>
        </w:tc>
        <w:tc>
          <w:tcPr>
            <w:tcW w:w="3379" w:type="dxa"/>
          </w:tcPr>
          <w:p w:rsidR="00850CA7" w:rsidRPr="00850CA7" w:rsidRDefault="00850CA7" w:rsidP="002F7A8C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850CA7">
              <w:rPr>
                <w:sz w:val="28"/>
                <w:szCs w:val="28"/>
                <w:lang w:eastAsia="ar-SA"/>
              </w:rPr>
              <w:t>№ 30</w:t>
            </w:r>
          </w:p>
        </w:tc>
        <w:tc>
          <w:tcPr>
            <w:tcW w:w="3380" w:type="dxa"/>
          </w:tcPr>
          <w:p w:rsidR="00850CA7" w:rsidRPr="00850CA7" w:rsidRDefault="00850CA7" w:rsidP="00850CA7">
            <w:pPr>
              <w:suppressAutoHyphens/>
              <w:overflowPunct w:val="0"/>
              <w:autoSpaceDE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850CA7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850CA7" w:rsidRPr="00850CA7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5A0B15" w:rsidP="005A0B15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Камышевского сельского поселения от 13.12.2018 № 114 «</w:t>
            </w:r>
            <w:r w:rsidR="00B44B0E">
              <w:rPr>
                <w:sz w:val="28"/>
                <w:szCs w:val="28"/>
                <w:lang w:eastAsia="ar-SA"/>
              </w:rPr>
              <w:t>Об утверждении муниципальной программы Камышевского сельского поселения «Управление муниципальным имуществом»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5A0B15" w:rsidRPr="00850CA7" w:rsidRDefault="00061EBB" w:rsidP="008F273D">
      <w:pPr>
        <w:pStyle w:val="a5"/>
        <w:rPr>
          <w:b/>
          <w:kern w:val="2"/>
          <w:szCs w:val="28"/>
        </w:rPr>
      </w:pPr>
      <w:r>
        <w:rPr>
          <w:kern w:val="2"/>
          <w:szCs w:val="28"/>
        </w:rPr>
        <w:t>На</w:t>
      </w:r>
      <w:r w:rsidR="00850CA7">
        <w:rPr>
          <w:kern w:val="2"/>
          <w:szCs w:val="28"/>
        </w:rPr>
        <w:t xml:space="preserve"> </w:t>
      </w:r>
      <w:r>
        <w:rPr>
          <w:kern w:val="2"/>
          <w:szCs w:val="28"/>
        </w:rPr>
        <w:t>основании</w:t>
      </w:r>
      <w:r w:rsidRPr="00EE44B1">
        <w:rPr>
          <w:kern w:val="2"/>
          <w:szCs w:val="28"/>
        </w:rPr>
        <w:t xml:space="preserve"> Федерального</w:t>
      </w:r>
      <w:r w:rsidR="005A0B15">
        <w:rPr>
          <w:kern w:val="2"/>
          <w:szCs w:val="28"/>
        </w:rPr>
        <w:t xml:space="preserve"> закон</w:t>
      </w:r>
      <w:r>
        <w:rPr>
          <w:kern w:val="2"/>
          <w:szCs w:val="28"/>
        </w:rPr>
        <w:t>а</w:t>
      </w:r>
      <w:r w:rsidR="005A0B15">
        <w:rPr>
          <w:kern w:val="2"/>
          <w:szCs w:val="28"/>
        </w:rPr>
        <w:t xml:space="preserve"> от 21.07.1997 № 117-ФЗ </w:t>
      </w:r>
      <w:r w:rsidR="005A0B15">
        <w:rPr>
          <w:szCs w:val="28"/>
          <w:lang w:eastAsia="ar-SA"/>
        </w:rPr>
        <w:t>«</w:t>
      </w:r>
      <w:r w:rsidR="005A0B15">
        <w:rPr>
          <w:kern w:val="2"/>
          <w:szCs w:val="28"/>
        </w:rPr>
        <w:t>О безопасности гидротехнических сооружений</w:t>
      </w:r>
      <w:r w:rsidR="005A0B15">
        <w:rPr>
          <w:szCs w:val="28"/>
          <w:lang w:eastAsia="ar-SA"/>
        </w:rPr>
        <w:t>»</w:t>
      </w:r>
      <w:r w:rsidR="005A0B15">
        <w:rPr>
          <w:kern w:val="2"/>
          <w:szCs w:val="28"/>
        </w:rPr>
        <w:t>, Постановлени</w:t>
      </w:r>
      <w:r>
        <w:rPr>
          <w:kern w:val="2"/>
          <w:szCs w:val="28"/>
        </w:rPr>
        <w:t>я</w:t>
      </w:r>
      <w:r w:rsidR="005A0B15">
        <w:rPr>
          <w:kern w:val="2"/>
          <w:szCs w:val="28"/>
        </w:rPr>
        <w:t xml:space="preserve"> Правительства Ростовской области от 29.12.2016 № 904 </w:t>
      </w:r>
      <w:r w:rsidR="005A0B15">
        <w:rPr>
          <w:szCs w:val="28"/>
          <w:lang w:eastAsia="ar-SA"/>
        </w:rPr>
        <w:t>«</w:t>
      </w:r>
      <w:r w:rsidR="005A0B15">
        <w:rPr>
          <w:kern w:val="2"/>
          <w:szCs w:val="28"/>
        </w:rPr>
        <w:t xml:space="preserve">Об утверждении региональной программы </w:t>
      </w:r>
      <w:r w:rsidR="005A0B15">
        <w:rPr>
          <w:szCs w:val="28"/>
          <w:lang w:eastAsia="ar-SA"/>
        </w:rPr>
        <w:t>«</w:t>
      </w:r>
      <w:r w:rsidR="005A0B15">
        <w:rPr>
          <w:kern w:val="2"/>
          <w:szCs w:val="28"/>
        </w:rPr>
        <w:t>Обеспечение безопасности гидротехнических сооружений</w:t>
      </w:r>
      <w:r w:rsidR="005A0B15">
        <w:rPr>
          <w:szCs w:val="28"/>
          <w:lang w:eastAsia="ar-SA"/>
        </w:rPr>
        <w:t>»</w:t>
      </w:r>
      <w:r w:rsidR="00850CA7">
        <w:rPr>
          <w:szCs w:val="28"/>
          <w:lang w:eastAsia="ar-SA"/>
        </w:rPr>
        <w:t xml:space="preserve">, Администрации Камышевского сельского поселения </w:t>
      </w:r>
      <w:r w:rsidR="00850CA7" w:rsidRPr="00850CA7">
        <w:rPr>
          <w:b/>
          <w:szCs w:val="28"/>
          <w:lang w:eastAsia="ar-SA"/>
        </w:rPr>
        <w:t>постановляет: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5A0B15">
        <w:rPr>
          <w:kern w:val="2"/>
          <w:sz w:val="28"/>
          <w:szCs w:val="28"/>
        </w:rPr>
        <w:t xml:space="preserve">Внести в постановление Администрации Камышевского сельского поселения от 13.12.2018 № 114 </w:t>
      </w:r>
      <w:r w:rsidR="005A0B15">
        <w:rPr>
          <w:sz w:val="28"/>
          <w:szCs w:val="28"/>
          <w:lang w:eastAsia="ar-SA"/>
        </w:rPr>
        <w:t>«Об утверждении муниципальной программы Камышевского сельского поселения «Управление муниципальным имуществом» изменения</w:t>
      </w:r>
      <w:r w:rsidRPr="00626CB3">
        <w:rPr>
          <w:bCs/>
          <w:kern w:val="2"/>
          <w:sz w:val="28"/>
          <w:szCs w:val="28"/>
        </w:rPr>
        <w:t xml:space="preserve"> согласно приложению.</w:t>
      </w:r>
    </w:p>
    <w:tbl>
      <w:tblPr>
        <w:tblW w:w="12299" w:type="dxa"/>
        <w:tblLayout w:type="fixed"/>
        <w:tblLook w:val="04A0"/>
      </w:tblPr>
      <w:tblGrid>
        <w:gridCol w:w="10031"/>
        <w:gridCol w:w="2268"/>
      </w:tblGrid>
      <w:tr w:rsidR="00F6451E" w:rsidRPr="00F85A5E" w:rsidTr="00850CA7">
        <w:tc>
          <w:tcPr>
            <w:tcW w:w="10031" w:type="dxa"/>
          </w:tcPr>
          <w:p w:rsidR="002F0A46" w:rsidRDefault="00850CA7" w:rsidP="00850CA7">
            <w:pPr>
              <w:ind w:left="709" w:right="-507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2F0A46" w:rsidRPr="002F0A46" w:rsidRDefault="002F0A46" w:rsidP="002F0A46">
            <w:pPr>
              <w:rPr>
                <w:sz w:val="28"/>
                <w:szCs w:val="28"/>
              </w:rPr>
            </w:pPr>
          </w:p>
          <w:p w:rsidR="002F0A46" w:rsidRPr="002F0A46" w:rsidRDefault="002F0A46" w:rsidP="002F0A46">
            <w:pPr>
              <w:rPr>
                <w:sz w:val="28"/>
                <w:szCs w:val="28"/>
              </w:rPr>
            </w:pPr>
          </w:p>
          <w:p w:rsidR="002F0A46" w:rsidRDefault="002F0A46" w:rsidP="002F0A46">
            <w:pPr>
              <w:rPr>
                <w:sz w:val="28"/>
                <w:szCs w:val="28"/>
              </w:rPr>
            </w:pPr>
          </w:p>
          <w:p w:rsidR="002F0A46" w:rsidRDefault="002F0A46" w:rsidP="002F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F0A46" w:rsidRPr="00FE0F11" w:rsidRDefault="002F0A46" w:rsidP="002F0A46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sz w:val="28"/>
                <w:szCs w:val="28"/>
              </w:rPr>
              <w:t xml:space="preserve">Камышевского сельского поселения                                     </w:t>
            </w:r>
            <w:r>
              <w:rPr>
                <w:kern w:val="2"/>
                <w:sz w:val="28"/>
                <w:szCs w:val="28"/>
              </w:rPr>
              <w:t>С.А. Богданова</w:t>
            </w:r>
          </w:p>
          <w:p w:rsidR="00F6451E" w:rsidRPr="002F0A46" w:rsidRDefault="00F6451E" w:rsidP="002F0A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F6451E" w:rsidRPr="00F85A5E" w:rsidRDefault="00F6451E" w:rsidP="00850CA7">
            <w:pPr>
              <w:ind w:left="1310" w:right="-108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6451E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850CA7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</w:t>
      </w:r>
    </w:p>
    <w:p w:rsidR="00850CA7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 сельского поселения</w:t>
      </w:r>
    </w:p>
    <w:p w:rsidR="00850CA7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11.03.2021 г. № 30</w:t>
      </w:r>
    </w:p>
    <w:p w:rsidR="005A0B15" w:rsidRDefault="005A0B15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ИЗМЕНЕНИЯ,</w:t>
      </w:r>
    </w:p>
    <w:p w:rsidR="005A0B15" w:rsidRDefault="005A0B15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вносимые в постановление</w:t>
      </w:r>
    </w:p>
    <w:p w:rsidR="005A0B15" w:rsidRDefault="005A0B15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Администрации Камышевского</w:t>
      </w:r>
      <w:r w:rsidR="003B303C">
        <w:rPr>
          <w:kern w:val="2"/>
          <w:sz w:val="28"/>
          <w:szCs w:val="28"/>
          <w:lang w:eastAsia="en-US"/>
        </w:rPr>
        <w:t xml:space="preserve"> сельского поселения от 13.12.2018 № 114</w:t>
      </w:r>
    </w:p>
    <w:p w:rsidR="004F4D6D" w:rsidRPr="00647B60" w:rsidRDefault="004F4D6D" w:rsidP="007042FE">
      <w:pPr>
        <w:jc w:val="center"/>
        <w:rPr>
          <w:kern w:val="2"/>
          <w:sz w:val="28"/>
          <w:szCs w:val="28"/>
          <w:lang w:eastAsia="en-US"/>
        </w:rPr>
      </w:pPr>
      <w:r w:rsidRPr="00647B60">
        <w:rPr>
          <w:kern w:val="2"/>
          <w:sz w:val="28"/>
          <w:szCs w:val="28"/>
          <w:lang w:eastAsia="en-US"/>
        </w:rPr>
        <w:t>«</w:t>
      </w:r>
      <w:r w:rsidR="003B303C">
        <w:rPr>
          <w:sz w:val="28"/>
          <w:szCs w:val="28"/>
          <w:lang w:eastAsia="ar-SA"/>
        </w:rPr>
        <w:t>Об утверждении муниципальной программы Камышевского сельского поселения «Управление муниципальным имуществом»»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3B303C" w:rsidRDefault="004C5456" w:rsidP="000E3A68">
      <w:pPr>
        <w:tabs>
          <w:tab w:val="left" w:pos="2640"/>
        </w:tabs>
        <w:ind w:firstLine="709"/>
        <w:rPr>
          <w:kern w:val="2"/>
          <w:sz w:val="28"/>
          <w:szCs w:val="28"/>
          <w:lang w:eastAsia="en-US"/>
        </w:rPr>
      </w:pPr>
      <w:bookmarkStart w:id="0" w:name="sub_1010"/>
      <w:r>
        <w:rPr>
          <w:kern w:val="2"/>
          <w:sz w:val="28"/>
          <w:szCs w:val="28"/>
          <w:lang w:eastAsia="en-US"/>
        </w:rPr>
        <w:t xml:space="preserve">1. </w:t>
      </w:r>
      <w:r w:rsidR="003B303C">
        <w:rPr>
          <w:kern w:val="2"/>
          <w:sz w:val="28"/>
          <w:szCs w:val="28"/>
          <w:lang w:eastAsia="en-US"/>
        </w:rPr>
        <w:t>В приложении</w:t>
      </w:r>
      <w:r>
        <w:rPr>
          <w:kern w:val="2"/>
          <w:sz w:val="28"/>
          <w:szCs w:val="28"/>
          <w:lang w:eastAsia="en-US"/>
        </w:rPr>
        <w:t xml:space="preserve"> № 1:</w:t>
      </w:r>
    </w:p>
    <w:p w:rsidR="003B303C" w:rsidRDefault="003B303C" w:rsidP="000E3A68">
      <w:pPr>
        <w:tabs>
          <w:tab w:val="left" w:pos="2640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</w:t>
      </w:r>
      <w:r w:rsidR="004C5456">
        <w:rPr>
          <w:kern w:val="2"/>
          <w:sz w:val="28"/>
          <w:szCs w:val="28"/>
          <w:lang w:eastAsia="en-US"/>
        </w:rPr>
        <w:t>1.</w:t>
      </w:r>
      <w:r>
        <w:rPr>
          <w:kern w:val="2"/>
          <w:sz w:val="28"/>
          <w:szCs w:val="28"/>
          <w:lang w:eastAsia="en-US"/>
        </w:rPr>
        <w:t xml:space="preserve"> В разделе </w:t>
      </w:r>
      <w:r w:rsidRPr="00647B60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 xml:space="preserve">Паспорт муниципальной программы Камышевского сельского поселения </w:t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ным</w:t>
      </w:r>
      <w:r>
        <w:rPr>
          <w:kern w:val="2"/>
          <w:sz w:val="28"/>
          <w:szCs w:val="28"/>
          <w:lang w:eastAsia="en-US"/>
        </w:rPr>
        <w:t xml:space="preserve"> имуществом</w:t>
      </w:r>
      <w:r w:rsidRPr="00626CB3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>:</w:t>
      </w:r>
    </w:p>
    <w:p w:rsidR="004C5456" w:rsidRDefault="003B303C" w:rsidP="000E3A68">
      <w:pPr>
        <w:tabs>
          <w:tab w:val="left" w:pos="2640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1.1.</w:t>
      </w:r>
      <w:r w:rsidR="004C5456">
        <w:rPr>
          <w:kern w:val="2"/>
          <w:sz w:val="28"/>
          <w:szCs w:val="28"/>
          <w:lang w:eastAsia="en-US"/>
        </w:rPr>
        <w:t xml:space="preserve">1. Подраздел </w:t>
      </w:r>
      <w:r w:rsidR="002D06E7">
        <w:rPr>
          <w:kern w:val="2"/>
          <w:sz w:val="28"/>
          <w:szCs w:val="28"/>
          <w:lang w:eastAsia="en-US"/>
        </w:rPr>
        <w:t>«</w:t>
      </w:r>
      <w:r w:rsidR="004C5456">
        <w:rPr>
          <w:kern w:val="2"/>
          <w:sz w:val="28"/>
          <w:szCs w:val="28"/>
          <w:lang w:eastAsia="en-US"/>
        </w:rPr>
        <w:t>Подпрограммы муниципальной программ</w:t>
      </w:r>
      <w:r w:rsidR="002D06E7">
        <w:rPr>
          <w:kern w:val="2"/>
          <w:sz w:val="28"/>
          <w:szCs w:val="28"/>
          <w:lang w:eastAsia="en-US"/>
        </w:rPr>
        <w:t>»</w:t>
      </w:r>
      <w:r w:rsidR="004C5456">
        <w:rPr>
          <w:kern w:val="2"/>
          <w:sz w:val="28"/>
          <w:szCs w:val="28"/>
          <w:lang w:eastAsia="en-US"/>
        </w:rPr>
        <w:t xml:space="preserve"> дополнить следующими словами</w:t>
      </w:r>
      <w:r w:rsidR="002D06E7">
        <w:rPr>
          <w:kern w:val="2"/>
          <w:sz w:val="28"/>
          <w:szCs w:val="28"/>
          <w:lang w:eastAsia="en-US"/>
        </w:rPr>
        <w:t xml:space="preserve"> «</w:t>
      </w:r>
      <w:r w:rsidR="004C5456">
        <w:rPr>
          <w:kern w:val="2"/>
          <w:sz w:val="28"/>
          <w:szCs w:val="28"/>
          <w:lang w:eastAsia="en-US"/>
        </w:rPr>
        <w:t>3. Обеспечение безопасности гидротехнических сооружений.</w:t>
      </w:r>
      <w:r w:rsidR="002D06E7">
        <w:rPr>
          <w:kern w:val="2"/>
          <w:sz w:val="28"/>
          <w:szCs w:val="28"/>
          <w:lang w:eastAsia="en-US"/>
        </w:rPr>
        <w:t>»</w:t>
      </w:r>
      <w:r w:rsidR="004C5456">
        <w:rPr>
          <w:kern w:val="2"/>
          <w:sz w:val="28"/>
          <w:szCs w:val="28"/>
          <w:lang w:eastAsia="en-US"/>
        </w:rPr>
        <w:t>;</w:t>
      </w: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 Подраздел «</w:t>
      </w:r>
      <w:r w:rsidRPr="00AD3B2E">
        <w:rPr>
          <w:kern w:val="2"/>
          <w:sz w:val="28"/>
          <w:szCs w:val="28"/>
        </w:rPr>
        <w:t xml:space="preserve">Цель </w:t>
      </w:r>
      <w:r>
        <w:rPr>
          <w:kern w:val="2"/>
          <w:sz w:val="28"/>
          <w:szCs w:val="28"/>
        </w:rPr>
        <w:t>муниципаль</w:t>
      </w:r>
      <w:r w:rsidRPr="00AD3B2E">
        <w:rPr>
          <w:kern w:val="2"/>
          <w:sz w:val="28"/>
          <w:szCs w:val="28"/>
        </w:rPr>
        <w:t>ной программы</w:t>
      </w:r>
      <w:r>
        <w:rPr>
          <w:sz w:val="28"/>
          <w:szCs w:val="28"/>
        </w:rPr>
        <w:t>» дополнить следующими словами «обеспечение защищенности населения и объектов экономики от негативного воздействия вод посредством повышения ровня безопасности гидротехнических сооружений.»;</w:t>
      </w: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Подраздел «</w:t>
      </w:r>
      <w:r>
        <w:rPr>
          <w:kern w:val="2"/>
          <w:sz w:val="28"/>
          <w:szCs w:val="28"/>
        </w:rPr>
        <w:t>Задачи</w:t>
      </w:r>
      <w:r w:rsidR="000E3A6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Pr="00AD3B2E">
        <w:rPr>
          <w:kern w:val="2"/>
          <w:sz w:val="28"/>
          <w:szCs w:val="28"/>
        </w:rPr>
        <w:t>ной программы</w:t>
      </w:r>
      <w:r>
        <w:rPr>
          <w:sz w:val="28"/>
          <w:szCs w:val="28"/>
        </w:rPr>
        <w:t>»дополнить следующими словами «</w:t>
      </w:r>
      <w:r w:rsidR="006B3FCE">
        <w:rPr>
          <w:sz w:val="28"/>
          <w:szCs w:val="28"/>
        </w:rPr>
        <w:t>повышение эксплуатационной надежности гидротехнических сооружений путем их приведения к безопасному техническому состоянию; обеспечение гидротехнических сооружений декларациями безопасности.»;</w:t>
      </w: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Подраздел «Ресурсное обеспечение муниципальной программы» изложить в следующей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163"/>
        <w:gridCol w:w="498"/>
        <w:gridCol w:w="6375"/>
      </w:tblGrid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AD3B2E">
              <w:rPr>
                <w:kern w:val="2"/>
                <w:sz w:val="28"/>
                <w:szCs w:val="28"/>
              </w:rPr>
              <w:t xml:space="preserve">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267" w:type="dxa"/>
          </w:tcPr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в 2019 – 2030 годах за счет всех источников – </w:t>
            </w:r>
            <w:r w:rsidR="0020371C">
              <w:rPr>
                <w:kern w:val="2"/>
                <w:sz w:val="28"/>
                <w:szCs w:val="28"/>
              </w:rPr>
              <w:t>202,7</w:t>
            </w:r>
            <w:bookmarkStart w:id="1" w:name="_GoBack"/>
            <w:bookmarkEnd w:id="1"/>
            <w:r w:rsidRPr="00FE2883">
              <w:rPr>
                <w:kern w:val="2"/>
                <w:sz w:val="28"/>
                <w:szCs w:val="28"/>
              </w:rPr>
              <w:t>тыс. рублей, в том числе за счет местного бюджета: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2019 году – </w:t>
            </w:r>
            <w:r w:rsidR="003A0583">
              <w:rPr>
                <w:kern w:val="2"/>
                <w:sz w:val="28"/>
                <w:szCs w:val="28"/>
              </w:rPr>
              <w:t>21,0</w:t>
            </w:r>
            <w:r w:rsidRPr="00FE288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2020 году – </w:t>
            </w:r>
            <w:r w:rsidR="006B3FCE">
              <w:rPr>
                <w:kern w:val="2"/>
                <w:sz w:val="28"/>
                <w:szCs w:val="28"/>
              </w:rPr>
              <w:t>21,0</w:t>
            </w:r>
            <w:r w:rsidRPr="00FE2883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2021 году – </w:t>
            </w:r>
            <w:r w:rsidR="0020371C">
              <w:rPr>
                <w:kern w:val="2"/>
                <w:sz w:val="28"/>
                <w:szCs w:val="28"/>
              </w:rPr>
              <w:t>55,7</w:t>
            </w:r>
            <w:r w:rsidRPr="00FE288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>в 2022 году – 0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 xml:space="preserve">0 тыс. рублей; 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>в 2023 году –0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2024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2025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2026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2027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2028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2029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0E3A68" w:rsidRDefault="004C5456" w:rsidP="000E3A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2030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</w:t>
            </w:r>
            <w:r w:rsidR="000E3A68">
              <w:rPr>
                <w:sz w:val="28"/>
                <w:szCs w:val="28"/>
              </w:rPr>
              <w:t>.»;</w:t>
            </w:r>
          </w:p>
          <w:p w:rsidR="004C5456" w:rsidRPr="00FE2883" w:rsidRDefault="004C5456" w:rsidP="006B3FC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После раздела «</w:t>
      </w:r>
      <w:r w:rsidRPr="00AD3B2E">
        <w:rPr>
          <w:kern w:val="2"/>
          <w:sz w:val="28"/>
          <w:szCs w:val="28"/>
        </w:rPr>
        <w:t>Паспорт</w:t>
      </w:r>
      <w:r w:rsidR="000E3A68">
        <w:rPr>
          <w:kern w:val="2"/>
          <w:sz w:val="28"/>
          <w:szCs w:val="28"/>
        </w:rPr>
        <w:t xml:space="preserve"> </w:t>
      </w:r>
      <w:r w:rsidRPr="00AD3B2E">
        <w:rPr>
          <w:kern w:val="2"/>
          <w:sz w:val="28"/>
          <w:szCs w:val="28"/>
        </w:rPr>
        <w:t>подпрограммы «</w:t>
      </w:r>
      <w:r w:rsidR="006B3FCE">
        <w:rPr>
          <w:kern w:val="2"/>
          <w:sz w:val="28"/>
          <w:szCs w:val="28"/>
        </w:rPr>
        <w:t>Землеустройство</w:t>
      </w:r>
      <w:r>
        <w:rPr>
          <w:sz w:val="28"/>
          <w:szCs w:val="28"/>
        </w:rPr>
        <w:t>» дополнить разделом следующего содержания:</w:t>
      </w:r>
    </w:p>
    <w:p w:rsidR="004C5456" w:rsidRPr="00AD3B2E" w:rsidRDefault="004C5456" w:rsidP="004C545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AD3B2E">
        <w:rPr>
          <w:kern w:val="2"/>
          <w:sz w:val="28"/>
          <w:szCs w:val="28"/>
        </w:rPr>
        <w:t>Паспорт</w:t>
      </w:r>
    </w:p>
    <w:p w:rsidR="004C5456" w:rsidRPr="00AD3B2E" w:rsidRDefault="004C5456" w:rsidP="006B3FC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D3B2E">
        <w:rPr>
          <w:kern w:val="2"/>
          <w:sz w:val="28"/>
          <w:szCs w:val="28"/>
        </w:rPr>
        <w:t>подпрограммы «</w:t>
      </w:r>
      <w:r w:rsidR="006B3FCE">
        <w:rPr>
          <w:kern w:val="2"/>
          <w:sz w:val="28"/>
          <w:szCs w:val="28"/>
        </w:rPr>
        <w:t>Обеспечение безопасности гидротехнических сооружений</w:t>
      </w:r>
      <w:r w:rsidR="006B3FCE" w:rsidRPr="00AD3B2E">
        <w:rPr>
          <w:kern w:val="2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163"/>
        <w:gridCol w:w="498"/>
        <w:gridCol w:w="6375"/>
      </w:tblGrid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6B3FCE" w:rsidP="006B3FCE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безопасности гидротехнических сооружений</w:t>
            </w:r>
            <w:r w:rsidRPr="00AD3B2E">
              <w:rPr>
                <w:kern w:val="2"/>
                <w:sz w:val="28"/>
                <w:szCs w:val="28"/>
              </w:rPr>
              <w:t xml:space="preserve">» </w:t>
            </w:r>
            <w:r w:rsidR="004C5456" w:rsidRPr="00AD3B2E">
              <w:rPr>
                <w:kern w:val="2"/>
                <w:sz w:val="28"/>
                <w:szCs w:val="28"/>
              </w:rPr>
              <w:t xml:space="preserve">(далее– </w:t>
            </w:r>
            <w:r w:rsidR="004C5456">
              <w:rPr>
                <w:kern w:val="2"/>
                <w:sz w:val="28"/>
                <w:szCs w:val="28"/>
              </w:rPr>
              <w:t>подпрограмма 3</w:t>
            </w:r>
            <w:r w:rsidR="004C5456" w:rsidRPr="00AD3B2E">
              <w:rPr>
                <w:kern w:val="2"/>
                <w:sz w:val="28"/>
                <w:szCs w:val="28"/>
              </w:rPr>
              <w:t>)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776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6776A4">
              <w:rPr>
                <w:kern w:val="2"/>
                <w:sz w:val="28"/>
                <w:szCs w:val="28"/>
              </w:rPr>
              <w:t xml:space="preserve"> Камышевского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5082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5082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Цел</w:t>
            </w:r>
            <w:r>
              <w:rPr>
                <w:kern w:val="2"/>
                <w:sz w:val="28"/>
                <w:szCs w:val="28"/>
              </w:rPr>
              <w:t>ь</w:t>
            </w:r>
            <w:r w:rsidRPr="00AD3B2E">
              <w:rPr>
                <w:kern w:val="2"/>
                <w:sz w:val="28"/>
                <w:szCs w:val="28"/>
              </w:rPr>
              <w:t xml:space="preserve">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6776A4" w:rsidP="006776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защищенности населения и объектов экономики и негативного воздействия вод посредством повышения уровня безопасности гидротехнических сооружений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Задачи </w:t>
            </w:r>
          </w:p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6776A4" w:rsidRDefault="006776A4" w:rsidP="00650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эксплуатационной надежности гидротехнических сооружений путем их приведения к безопасному техническому состоянию;</w:t>
            </w:r>
          </w:p>
          <w:p w:rsidR="004C5456" w:rsidRPr="00EF19D8" w:rsidRDefault="006776A4" w:rsidP="00677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гидротехнических сооружений декларациями безопасности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750322" w:rsidRDefault="006776A4" w:rsidP="006776A4">
            <w:pPr>
              <w:pStyle w:val="aff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документации </w:t>
            </w:r>
            <w:r w:rsidR="00650826">
              <w:rPr>
                <w:rFonts w:ascii="Times New Roman" w:hAnsi="Times New Roman"/>
                <w:sz w:val="28"/>
                <w:szCs w:val="28"/>
              </w:rPr>
              <w:t>касающиеся эксплуатации гидротехнических сооружений,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находящихся в муниципальной собственности Камышевского сельского поселения в соответствии с требованиями законодательства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20</w:t>
            </w:r>
            <w:r w:rsidR="006776A4">
              <w:rPr>
                <w:kern w:val="2"/>
                <w:sz w:val="28"/>
                <w:szCs w:val="28"/>
              </w:rPr>
              <w:t>21</w:t>
            </w:r>
            <w:r w:rsidRPr="00AD3B2E">
              <w:rPr>
                <w:kern w:val="2"/>
                <w:sz w:val="28"/>
                <w:szCs w:val="28"/>
              </w:rPr>
              <w:t xml:space="preserve"> – 2030 годы. 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AD3B2E">
              <w:rPr>
                <w:kern w:val="2"/>
                <w:sz w:val="28"/>
                <w:szCs w:val="28"/>
              </w:rPr>
              <w:t xml:space="preserve"> не выделяются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AD3B2E">
              <w:rPr>
                <w:kern w:val="2"/>
                <w:sz w:val="28"/>
                <w:szCs w:val="28"/>
              </w:rPr>
              <w:t xml:space="preserve">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267" w:type="dxa"/>
          </w:tcPr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AD3B2E"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> </w:t>
            </w:r>
            <w:r w:rsidRPr="00AD3B2E">
              <w:rPr>
                <w:kern w:val="2"/>
                <w:sz w:val="28"/>
                <w:szCs w:val="28"/>
              </w:rPr>
              <w:t>20</w:t>
            </w:r>
            <w:r w:rsidR="006776A4">
              <w:rPr>
                <w:kern w:val="2"/>
                <w:sz w:val="28"/>
                <w:szCs w:val="28"/>
              </w:rPr>
              <w:t>21</w:t>
            </w:r>
            <w:r w:rsidRPr="00AD3B2E">
              <w:rPr>
                <w:kern w:val="2"/>
                <w:sz w:val="28"/>
                <w:szCs w:val="28"/>
              </w:rPr>
              <w:t xml:space="preserve"> – 2030 годах за счет всех источников –</w:t>
            </w:r>
            <w:r w:rsidR="00DE4408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</w:t>
            </w:r>
            <w:r w:rsidR="00DE4408">
              <w:rPr>
                <w:kern w:val="2"/>
                <w:sz w:val="28"/>
                <w:szCs w:val="28"/>
              </w:rPr>
              <w:t>7</w:t>
            </w:r>
            <w:r w:rsidRPr="00AD3B2E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за счет местного бюджета</w:t>
            </w:r>
            <w:r w:rsidRPr="00AD3B2E">
              <w:rPr>
                <w:kern w:val="2"/>
                <w:sz w:val="28"/>
                <w:szCs w:val="28"/>
              </w:rPr>
              <w:t>: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2021 году – </w:t>
            </w:r>
            <w:r w:rsidR="00DE4408">
              <w:rPr>
                <w:kern w:val="2"/>
                <w:sz w:val="28"/>
                <w:szCs w:val="28"/>
              </w:rPr>
              <w:t>55</w:t>
            </w:r>
            <w:r w:rsidR="006776A4">
              <w:rPr>
                <w:kern w:val="2"/>
                <w:sz w:val="28"/>
                <w:szCs w:val="28"/>
              </w:rPr>
              <w:t>,</w:t>
            </w:r>
            <w:r w:rsidR="00DE4408">
              <w:rPr>
                <w:kern w:val="2"/>
                <w:sz w:val="28"/>
                <w:szCs w:val="28"/>
              </w:rPr>
              <w:t>7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="006776A4">
              <w:rPr>
                <w:kern w:val="2"/>
                <w:sz w:val="28"/>
                <w:szCs w:val="28"/>
              </w:rPr>
              <w:t>,0</w:t>
            </w:r>
            <w:r w:rsidRPr="00AD3B2E">
              <w:rPr>
                <w:kern w:val="2"/>
                <w:sz w:val="28"/>
                <w:szCs w:val="28"/>
              </w:rPr>
              <w:t xml:space="preserve">тыс. рублей; 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2023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2024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2025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2026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2027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2028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2029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776A4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="006776A4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AD3B2E">
              <w:rPr>
                <w:kern w:val="2"/>
                <w:sz w:val="28"/>
                <w:szCs w:val="28"/>
              </w:rPr>
              <w:t>тыс. рублей.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AD3B2E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67" w:type="dxa"/>
          </w:tcPr>
          <w:p w:rsidR="006776A4" w:rsidRDefault="006776A4" w:rsidP="00677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безопасности и надежности </w:t>
            </w:r>
            <w:r>
              <w:rPr>
                <w:kern w:val="2"/>
                <w:sz w:val="28"/>
                <w:szCs w:val="28"/>
              </w:rPr>
              <w:lastRenderedPageBreak/>
              <w:t>эксплуатации существующих гидротехнических сооружений</w:t>
            </w:r>
            <w:r>
              <w:rPr>
                <w:sz w:val="28"/>
                <w:szCs w:val="28"/>
              </w:rPr>
              <w:t>»;</w:t>
            </w:r>
          </w:p>
          <w:p w:rsidR="004C5456" w:rsidRPr="00AD3B2E" w:rsidRDefault="004C5456" w:rsidP="006776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5456" w:rsidRPr="00850C80" w:rsidRDefault="004C5456" w:rsidP="004C54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Приложения № 1 - № 4 к муниципальной программе изложить в следующей редакции:</w:t>
      </w:r>
    </w:p>
    <w:p w:rsidR="004C5456" w:rsidRDefault="004C5456" w:rsidP="004C545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</w:p>
    <w:p w:rsidR="004C5456" w:rsidRDefault="004C5456" w:rsidP="004C5456">
      <w:pPr>
        <w:jc w:val="center"/>
        <w:rPr>
          <w:kern w:val="2"/>
          <w:sz w:val="28"/>
          <w:szCs w:val="28"/>
        </w:rPr>
      </w:pPr>
    </w:p>
    <w:p w:rsidR="003B303C" w:rsidRPr="00626CB3" w:rsidRDefault="003B303C" w:rsidP="003B303C">
      <w:pPr>
        <w:tabs>
          <w:tab w:val="left" w:pos="2640"/>
        </w:tabs>
        <w:jc w:val="both"/>
        <w:rPr>
          <w:kern w:val="2"/>
          <w:sz w:val="28"/>
          <w:szCs w:val="28"/>
        </w:rPr>
      </w:pPr>
    </w:p>
    <w:p w:rsidR="003B303C" w:rsidRDefault="003B303C" w:rsidP="003B303C">
      <w:pPr>
        <w:tabs>
          <w:tab w:val="left" w:pos="2640"/>
        </w:tabs>
        <w:rPr>
          <w:kern w:val="2"/>
          <w:sz w:val="28"/>
          <w:szCs w:val="28"/>
          <w:lang w:eastAsia="en-US"/>
        </w:rPr>
      </w:pPr>
    </w:p>
    <w:bookmarkEnd w:id="0"/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Pr="00626CB3" w:rsidRDefault="004F4D6D" w:rsidP="00626CB3">
      <w:pPr>
        <w:suppressAutoHyphens/>
        <w:ind w:firstLine="851"/>
        <w:rPr>
          <w:kern w:val="2"/>
          <w:sz w:val="28"/>
          <w:szCs w:val="28"/>
        </w:rPr>
        <w:sectPr w:rsidR="004F4D6D" w:rsidRPr="00626CB3" w:rsidSect="00351FAB">
          <w:footerReference w:type="default" r:id="rId8"/>
          <w:pgSz w:w="11907" w:h="16840" w:code="9"/>
          <w:pgMar w:top="680" w:right="851" w:bottom="680" w:left="1134" w:header="720" w:footer="720" w:gutter="0"/>
          <w:cols w:space="720"/>
          <w:noEndnote/>
        </w:sectPr>
      </w:pPr>
    </w:p>
    <w:p w:rsidR="004F4D6D" w:rsidRPr="00AC2C09" w:rsidRDefault="002D60EB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2" w:name="sub_1001"/>
      <w:r>
        <w:rPr>
          <w:kern w:val="2"/>
          <w:sz w:val="28"/>
          <w:szCs w:val="28"/>
        </w:rPr>
        <w:lastRenderedPageBreak/>
        <w:t>«</w:t>
      </w:r>
      <w:r w:rsidR="004F4D6D" w:rsidRPr="00AC2C09">
        <w:rPr>
          <w:kern w:val="2"/>
          <w:sz w:val="28"/>
          <w:szCs w:val="28"/>
        </w:rPr>
        <w:t>Приложение № 1</w:t>
      </w:r>
    </w:p>
    <w:bookmarkEnd w:id="2"/>
    <w:p w:rsidR="004F4D6D" w:rsidRPr="00AC2C09" w:rsidRDefault="004F4D6D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="0080420C" w:rsidRPr="00AC2C09">
          <w:rPr>
            <w:kern w:val="2"/>
            <w:sz w:val="28"/>
            <w:szCs w:val="28"/>
          </w:rPr>
          <w:t>муниципаль</w:t>
        </w:r>
        <w:r w:rsidRPr="00AC2C09">
          <w:rPr>
            <w:kern w:val="2"/>
            <w:sz w:val="28"/>
            <w:szCs w:val="28"/>
          </w:rPr>
          <w:t xml:space="preserve">ной программе </w:t>
        </w:r>
      </w:hyperlink>
    </w:p>
    <w:p w:rsidR="00BF1F67" w:rsidRPr="00AC2C09" w:rsidRDefault="00F6451E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650826" w:rsidRPr="00AC2C09">
        <w:rPr>
          <w:kern w:val="2"/>
          <w:sz w:val="28"/>
          <w:szCs w:val="28"/>
        </w:rPr>
        <w:t>поселения «</w:t>
      </w:r>
      <w:r w:rsidR="004F4D6D" w:rsidRPr="00AC2C09">
        <w:rPr>
          <w:kern w:val="2"/>
          <w:sz w:val="28"/>
          <w:szCs w:val="28"/>
        </w:rPr>
        <w:t xml:space="preserve">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="004F4D6D"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4F4D6D" w:rsidRDefault="004F4D6D" w:rsidP="00C87047">
      <w:pPr>
        <w:widowControl w:val="0"/>
        <w:jc w:val="center"/>
        <w:rPr>
          <w:kern w:val="2"/>
          <w:sz w:val="28"/>
          <w:szCs w:val="28"/>
        </w:rPr>
      </w:pPr>
      <w:bookmarkStart w:id="3" w:name="sub_1002"/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 xml:space="preserve">», подпрограмм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 и их значениях</w:t>
      </w:r>
    </w:p>
    <w:p w:rsidR="00AC2C09" w:rsidRDefault="00AC2C09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W w:w="15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0"/>
        <w:gridCol w:w="2213"/>
        <w:gridCol w:w="1279"/>
        <w:gridCol w:w="1045"/>
        <w:gridCol w:w="846"/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</w:tblGrid>
      <w:tr w:rsidR="00642CEE" w:rsidRPr="00F85A5E" w:rsidTr="002D60EB">
        <w:tc>
          <w:tcPr>
            <w:tcW w:w="730" w:type="dxa"/>
            <w:vMerge w:val="restart"/>
          </w:tcPr>
          <w:p w:rsidR="00642CEE" w:rsidRPr="00F85A5E" w:rsidRDefault="00642CEE" w:rsidP="00F85A5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№</w:t>
            </w:r>
          </w:p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proofErr w:type="spellStart"/>
            <w:r w:rsidRPr="00F85A5E">
              <w:rPr>
                <w:kern w:val="2"/>
                <w:sz w:val="24"/>
                <w:szCs w:val="24"/>
              </w:rPr>
              <w:t>п</w:t>
            </w:r>
            <w:proofErr w:type="spellEnd"/>
            <w:r w:rsidRPr="00F85A5E">
              <w:rPr>
                <w:kern w:val="2"/>
                <w:sz w:val="24"/>
                <w:szCs w:val="24"/>
              </w:rPr>
              <w:t>/</w:t>
            </w:r>
            <w:proofErr w:type="spellStart"/>
            <w:r w:rsidRPr="00F85A5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79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45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807" w:type="dxa"/>
            <w:gridSpan w:val="12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42CEE" w:rsidRPr="00F85A5E" w:rsidTr="002D60EB">
        <w:tc>
          <w:tcPr>
            <w:tcW w:w="730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846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2019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2020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2021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2022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2023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2024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2025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2026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2027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2028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2029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2030</w:t>
            </w:r>
          </w:p>
        </w:tc>
      </w:tr>
      <w:tr w:rsidR="002C4F44" w:rsidRPr="00F85A5E" w:rsidTr="002D60EB">
        <w:tc>
          <w:tcPr>
            <w:tcW w:w="730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10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13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15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16</w:t>
            </w:r>
          </w:p>
        </w:tc>
      </w:tr>
      <w:tr w:rsidR="002C4F44" w:rsidRPr="00F85A5E" w:rsidTr="002D60EB">
        <w:tc>
          <w:tcPr>
            <w:tcW w:w="15074" w:type="dxa"/>
            <w:gridSpan w:val="16"/>
          </w:tcPr>
          <w:p w:rsidR="002C4F44" w:rsidRPr="00F85A5E" w:rsidRDefault="00811274" w:rsidP="00F85A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9" w:anchor="sub_10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2E1A77" w:rsidRPr="00F85A5E" w:rsidTr="002D60EB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13" w:type="dxa"/>
          </w:tcPr>
          <w:p w:rsidR="002E1A77" w:rsidRPr="00F85A5E" w:rsidRDefault="002E1A77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2E1A77" w:rsidRPr="00F85A5E" w:rsidRDefault="002E1A77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53,9</w:t>
            </w:r>
          </w:p>
        </w:tc>
        <w:tc>
          <w:tcPr>
            <w:tcW w:w="814" w:type="dxa"/>
          </w:tcPr>
          <w:p w:rsidR="002E1A77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47,1</w:t>
            </w:r>
          </w:p>
        </w:tc>
        <w:tc>
          <w:tcPr>
            <w:tcW w:w="814" w:type="dxa"/>
          </w:tcPr>
          <w:p w:rsidR="002E1A77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2E1A77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2E1A77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C4F44" w:rsidRPr="00F85A5E" w:rsidTr="002D60EB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13" w:type="dxa"/>
          </w:tcPr>
          <w:p w:rsidR="002C4F44" w:rsidRPr="00F85A5E" w:rsidRDefault="002C4F44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C4F44" w:rsidRPr="00F85A5E" w:rsidRDefault="002C4F44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9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045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C4F44" w:rsidRPr="00F85A5E" w:rsidTr="002D60EB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:rsidR="002C4F44" w:rsidRPr="00F85A5E" w:rsidRDefault="002C4F44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3. Доходы от </w:t>
            </w:r>
            <w:r w:rsidRPr="00F85A5E">
              <w:rPr>
                <w:kern w:val="2"/>
                <w:sz w:val="24"/>
                <w:szCs w:val="24"/>
              </w:rPr>
              <w:lastRenderedPageBreak/>
              <w:t>арендной платы за земельные участки, находящиеся в муниципальной собственности</w:t>
            </w:r>
          </w:p>
        </w:tc>
        <w:tc>
          <w:tcPr>
            <w:tcW w:w="1279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</w:p>
        </w:tc>
        <w:tc>
          <w:tcPr>
            <w:tcW w:w="1045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C4F44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753,4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710,3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</w:tr>
      <w:tr w:rsidR="002C4F44" w:rsidRPr="00F85A5E" w:rsidTr="002D60EB">
        <w:tc>
          <w:tcPr>
            <w:tcW w:w="15074" w:type="dxa"/>
            <w:gridSpan w:val="16"/>
          </w:tcPr>
          <w:p w:rsidR="002C4F44" w:rsidRPr="00F85A5E" w:rsidRDefault="0081127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0" w:anchor="sub_1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BC618D" w:rsidRPr="00F85A5E" w:rsidTr="002D60EB">
        <w:tc>
          <w:tcPr>
            <w:tcW w:w="730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4.</w:t>
            </w:r>
          </w:p>
        </w:tc>
        <w:tc>
          <w:tcPr>
            <w:tcW w:w="2213" w:type="dxa"/>
          </w:tcPr>
          <w:p w:rsidR="00BC618D" w:rsidRPr="00F85A5E" w:rsidRDefault="00BC618D" w:rsidP="00BC618D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1279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045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53,9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47,1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E1A77" w:rsidRPr="00F85A5E" w:rsidTr="002D60EB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5.</w:t>
            </w:r>
          </w:p>
        </w:tc>
        <w:tc>
          <w:tcPr>
            <w:tcW w:w="2213" w:type="dxa"/>
          </w:tcPr>
          <w:p w:rsidR="002E1A77" w:rsidRPr="00F85A5E" w:rsidRDefault="002E1A77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E1A77" w:rsidRPr="00F85A5E" w:rsidTr="002D60EB">
        <w:tc>
          <w:tcPr>
            <w:tcW w:w="15074" w:type="dxa"/>
            <w:gridSpan w:val="16"/>
          </w:tcPr>
          <w:p w:rsidR="002E1A77" w:rsidRPr="00F85A5E" w:rsidRDefault="0081127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1" w:anchor="sub_200" w:history="1">
              <w:r w:rsidR="002E1A77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E1A77" w:rsidRPr="00F85A5E">
              <w:rPr>
                <w:bCs/>
                <w:kern w:val="2"/>
                <w:sz w:val="24"/>
                <w:szCs w:val="24"/>
              </w:rPr>
              <w:t xml:space="preserve"> «Землеустройство»</w:t>
            </w:r>
          </w:p>
        </w:tc>
      </w:tr>
      <w:tr w:rsidR="00BC618D" w:rsidRPr="00F85A5E" w:rsidTr="002D60EB">
        <w:tc>
          <w:tcPr>
            <w:tcW w:w="730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6.</w:t>
            </w:r>
          </w:p>
        </w:tc>
        <w:tc>
          <w:tcPr>
            <w:tcW w:w="2213" w:type="dxa"/>
          </w:tcPr>
          <w:p w:rsidR="00BC618D" w:rsidRPr="00F85A5E" w:rsidRDefault="00BC618D" w:rsidP="00BC618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BC618D" w:rsidRPr="00F85A5E" w:rsidRDefault="00BC618D" w:rsidP="00BC618D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9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045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753,4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710,3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</w:tr>
      <w:tr w:rsidR="002D60EB" w:rsidRPr="00F85A5E" w:rsidTr="002D60EB">
        <w:tc>
          <w:tcPr>
            <w:tcW w:w="15074" w:type="dxa"/>
            <w:gridSpan w:val="16"/>
          </w:tcPr>
          <w:p w:rsidR="002D60EB" w:rsidRPr="00F85A5E" w:rsidRDefault="00650826" w:rsidP="002D60EB">
            <w:pPr>
              <w:jc w:val="center"/>
              <w:rPr>
                <w:kern w:val="2"/>
                <w:sz w:val="24"/>
                <w:szCs w:val="24"/>
              </w:rPr>
            </w:pPr>
            <w:r w:rsidRPr="00650826">
              <w:rPr>
                <w:sz w:val="24"/>
                <w:szCs w:val="24"/>
              </w:rPr>
              <w:t>Подпрограмма</w:t>
            </w:r>
            <w:hyperlink r:id="rId12" w:anchor="sub_200" w:history="1">
              <w:r w:rsidR="002D60EB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="002D60EB" w:rsidRPr="00F85A5E">
              <w:rPr>
                <w:bCs/>
                <w:kern w:val="2"/>
                <w:sz w:val="24"/>
                <w:szCs w:val="24"/>
              </w:rPr>
              <w:t xml:space="preserve"> «</w:t>
            </w:r>
            <w:r w:rsidR="002D60EB"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="002D60EB" w:rsidRPr="00F85A5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2D60EB" w:rsidRPr="00F85A5E" w:rsidTr="002D60EB">
        <w:tc>
          <w:tcPr>
            <w:tcW w:w="730" w:type="dxa"/>
          </w:tcPr>
          <w:p w:rsidR="002D60EB" w:rsidRPr="00F85A5E" w:rsidRDefault="002D60EB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7.</w:t>
            </w:r>
          </w:p>
        </w:tc>
        <w:tc>
          <w:tcPr>
            <w:tcW w:w="2213" w:type="dxa"/>
          </w:tcPr>
          <w:p w:rsidR="002D60EB" w:rsidRPr="00F85A5E" w:rsidRDefault="002D60EB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F85A5E">
              <w:rPr>
                <w:kern w:val="2"/>
                <w:sz w:val="24"/>
                <w:szCs w:val="24"/>
              </w:rPr>
              <w:t xml:space="preserve">.1. </w:t>
            </w:r>
          </w:p>
          <w:p w:rsidR="002D60EB" w:rsidRPr="00F85A5E" w:rsidRDefault="002D60EB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Количество гидротехнических сооружений, в отношении которых проведены визуальные предпаводковые обследования</w:t>
            </w:r>
          </w:p>
        </w:tc>
        <w:tc>
          <w:tcPr>
            <w:tcW w:w="1279" w:type="dxa"/>
          </w:tcPr>
          <w:p w:rsidR="002D60EB" w:rsidRPr="00F85A5E" w:rsidRDefault="002D60EB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Ведомст-</w:t>
            </w:r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венный</w:t>
            </w:r>
            <w:proofErr w:type="spellEnd"/>
          </w:p>
        </w:tc>
        <w:tc>
          <w:tcPr>
            <w:tcW w:w="1045" w:type="dxa"/>
          </w:tcPr>
          <w:p w:rsidR="002D60EB" w:rsidRPr="00F85A5E" w:rsidRDefault="002D60EB" w:rsidP="00F85A5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46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</w:tr>
      <w:tr w:rsidR="002E5C0C" w:rsidRPr="00F85A5E" w:rsidTr="002D60EB">
        <w:tc>
          <w:tcPr>
            <w:tcW w:w="730" w:type="dxa"/>
          </w:tcPr>
          <w:p w:rsidR="002E5C0C" w:rsidRPr="00F85A5E" w:rsidRDefault="002E5C0C" w:rsidP="002E5C0C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13" w:type="dxa"/>
          </w:tcPr>
          <w:p w:rsidR="002E5C0C" w:rsidRPr="00F85A5E" w:rsidRDefault="002E5C0C" w:rsidP="002E5C0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F85A5E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F85A5E">
              <w:rPr>
                <w:kern w:val="2"/>
                <w:sz w:val="24"/>
                <w:szCs w:val="24"/>
              </w:rPr>
              <w:t xml:space="preserve">. </w:t>
            </w:r>
          </w:p>
          <w:p w:rsidR="002E5C0C" w:rsidRPr="00F85A5E" w:rsidRDefault="002E5C0C" w:rsidP="002E5C0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деклараций безопасности и страхование гидротехнических сооружений, разработанных в текущем году</w:t>
            </w:r>
          </w:p>
        </w:tc>
        <w:tc>
          <w:tcPr>
            <w:tcW w:w="1279" w:type="dxa"/>
          </w:tcPr>
          <w:p w:rsidR="002E5C0C" w:rsidRPr="00F85A5E" w:rsidRDefault="002E5C0C" w:rsidP="002E5C0C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045" w:type="dxa"/>
          </w:tcPr>
          <w:p w:rsidR="002E5C0C" w:rsidRPr="00F85A5E" w:rsidRDefault="002E5C0C" w:rsidP="002E5C0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Штук</w:t>
            </w:r>
          </w:p>
        </w:tc>
        <w:tc>
          <w:tcPr>
            <w:tcW w:w="846" w:type="dxa"/>
          </w:tcPr>
          <w:p w:rsidR="002E5C0C" w:rsidRPr="00F85A5E" w:rsidRDefault="002E5C0C" w:rsidP="002E5C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F4D6D" w:rsidRPr="00C87047" w:rsidRDefault="004F4D6D" w:rsidP="00C87047">
      <w:pPr>
        <w:jc w:val="right"/>
        <w:rPr>
          <w:sz w:val="28"/>
          <w:szCs w:val="28"/>
        </w:rPr>
      </w:pPr>
    </w:p>
    <w:p w:rsidR="004F4D6D" w:rsidRPr="00626CB3" w:rsidRDefault="004F4D6D" w:rsidP="00626CB3">
      <w:pPr>
        <w:rPr>
          <w:bCs/>
          <w:kern w:val="2"/>
          <w:sz w:val="28"/>
          <w:szCs w:val="28"/>
        </w:rPr>
        <w:sectPr w:rsidR="004F4D6D" w:rsidRPr="00626CB3" w:rsidSect="00C87047">
          <w:footerReference w:type="even" r:id="rId13"/>
          <w:footerReference w:type="default" r:id="rId14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4E0F63" w:rsidRPr="00AC2C09" w:rsidRDefault="004E0F63" w:rsidP="00AC2C09">
      <w:pPr>
        <w:pStyle w:val="af3"/>
        <w:ind w:left="9781"/>
        <w:jc w:val="right"/>
        <w:rPr>
          <w:sz w:val="28"/>
          <w:szCs w:val="28"/>
        </w:rPr>
      </w:pPr>
      <w:r w:rsidRPr="00AC2C09">
        <w:rPr>
          <w:sz w:val="28"/>
          <w:szCs w:val="28"/>
        </w:rPr>
        <w:lastRenderedPageBreak/>
        <w:t>Приложение № 2</w:t>
      </w:r>
    </w:p>
    <w:p w:rsidR="004E0F63" w:rsidRPr="00AC2C09" w:rsidRDefault="004E0F63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4E0F63" w:rsidRPr="00AC2C09" w:rsidRDefault="00F6451E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650826" w:rsidRPr="00AC2C09">
        <w:rPr>
          <w:kern w:val="2"/>
          <w:sz w:val="28"/>
          <w:szCs w:val="28"/>
        </w:rPr>
        <w:t>поселения «</w:t>
      </w:r>
      <w:r w:rsidR="004E0F63" w:rsidRPr="00AC2C09">
        <w:rPr>
          <w:kern w:val="2"/>
          <w:sz w:val="28"/>
          <w:szCs w:val="28"/>
        </w:rPr>
        <w:t xml:space="preserve">Управление </w:t>
      </w:r>
      <w:r w:rsidR="00650826" w:rsidRPr="00AC2C09">
        <w:rPr>
          <w:kern w:val="2"/>
          <w:sz w:val="28"/>
          <w:szCs w:val="28"/>
        </w:rPr>
        <w:t>муниципальным имуществом</w:t>
      </w:r>
      <w:r w:rsidR="00251525" w:rsidRPr="00AC2C09">
        <w:rPr>
          <w:kern w:val="2"/>
          <w:sz w:val="28"/>
          <w:szCs w:val="28"/>
        </w:rPr>
        <w:t xml:space="preserve">» </w:t>
      </w:r>
    </w:p>
    <w:p w:rsidR="004F4D6D" w:rsidRPr="004E0F63" w:rsidRDefault="004F4D6D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4F4D6D" w:rsidRDefault="004F4D6D" w:rsidP="007042FE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br/>
      </w:r>
      <w:r w:rsidR="00031569">
        <w:rPr>
          <w:bCs/>
          <w:kern w:val="2"/>
          <w:sz w:val="28"/>
          <w:szCs w:val="28"/>
        </w:rPr>
        <w:t>муниципаль</w:t>
      </w:r>
      <w:r w:rsidRPr="00626CB3">
        <w:rPr>
          <w:bCs/>
          <w:kern w:val="2"/>
          <w:sz w:val="28"/>
          <w:szCs w:val="28"/>
        </w:rPr>
        <w:t xml:space="preserve">ной программы </w:t>
      </w:r>
      <w:r w:rsidR="00F6451E">
        <w:rPr>
          <w:bCs/>
          <w:kern w:val="2"/>
          <w:sz w:val="28"/>
          <w:szCs w:val="28"/>
        </w:rPr>
        <w:t xml:space="preserve">Камышевского сельского </w:t>
      </w:r>
      <w:r w:rsidR="00650826">
        <w:rPr>
          <w:bCs/>
          <w:kern w:val="2"/>
          <w:sz w:val="28"/>
          <w:szCs w:val="28"/>
        </w:rPr>
        <w:t>поселения</w:t>
      </w:r>
      <w:r w:rsidR="00650826" w:rsidRPr="00626CB3">
        <w:rPr>
          <w:bCs/>
          <w:kern w:val="2"/>
          <w:sz w:val="28"/>
          <w:szCs w:val="28"/>
        </w:rPr>
        <w:t xml:space="preserve"> 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650826" w:rsidRPr="00626CB3">
        <w:rPr>
          <w:bCs/>
          <w:kern w:val="2"/>
          <w:sz w:val="28"/>
          <w:szCs w:val="28"/>
        </w:rPr>
        <w:t xml:space="preserve">муниципальным </w:t>
      </w:r>
      <w:r w:rsidR="00650826">
        <w:rPr>
          <w:bCs/>
          <w:kern w:val="2"/>
          <w:sz w:val="28"/>
          <w:szCs w:val="28"/>
        </w:rPr>
        <w:t>имуществом</w:t>
      </w:r>
      <w:r w:rsidR="00251525">
        <w:rPr>
          <w:bCs/>
          <w:kern w:val="2"/>
          <w:sz w:val="28"/>
          <w:szCs w:val="28"/>
        </w:rPr>
        <w:t>»</w:t>
      </w:r>
    </w:p>
    <w:p w:rsidR="002E1A77" w:rsidRPr="00626CB3" w:rsidRDefault="002E1A77" w:rsidP="007042FE">
      <w:pPr>
        <w:jc w:val="center"/>
        <w:rPr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84"/>
        <w:gridCol w:w="1249"/>
        <w:gridCol w:w="2866"/>
        <w:gridCol w:w="2388"/>
        <w:gridCol w:w="2001"/>
      </w:tblGrid>
      <w:tr w:rsidR="004F4D6D" w:rsidRPr="007A5AF3" w:rsidTr="00AC2C09">
        <w:tc>
          <w:tcPr>
            <w:tcW w:w="483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A5AF3">
              <w:rPr>
                <w:kern w:val="2"/>
                <w:sz w:val="24"/>
                <w:szCs w:val="24"/>
              </w:rPr>
              <w:t>п</w:t>
            </w:r>
            <w:proofErr w:type="spellEnd"/>
            <w:r w:rsidRPr="007A5AF3">
              <w:rPr>
                <w:kern w:val="2"/>
                <w:sz w:val="24"/>
                <w:szCs w:val="24"/>
              </w:rPr>
              <w:t>/</w:t>
            </w:r>
            <w:proofErr w:type="spellStart"/>
            <w:r w:rsidRPr="007A5AF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</w:tcPr>
          <w:p w:rsidR="004F4D6D" w:rsidRPr="007A5AF3" w:rsidRDefault="004F4D6D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A5AF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vMerge w:val="restart"/>
          </w:tcPr>
          <w:p w:rsidR="004F4D6D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 w:rsidR="00031569">
              <w:rPr>
                <w:kern w:val="2"/>
                <w:sz w:val="24"/>
                <w:szCs w:val="24"/>
              </w:rPr>
              <w:t>муниципаль</w:t>
            </w:r>
            <w:r w:rsidRPr="007A5AF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4F4D6D" w:rsidRPr="007A5AF3" w:rsidTr="00AC2C09">
        <w:tc>
          <w:tcPr>
            <w:tcW w:w="483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4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49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F4D6D" w:rsidRPr="007A5AF3" w:rsidRDefault="004F4D6D">
      <w:pPr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3036"/>
        <w:gridCol w:w="1737"/>
        <w:gridCol w:w="1316"/>
        <w:gridCol w:w="1317"/>
        <w:gridCol w:w="2798"/>
        <w:gridCol w:w="2456"/>
        <w:gridCol w:w="2012"/>
      </w:tblGrid>
      <w:tr w:rsidR="004F4D6D" w:rsidRPr="007A5AF3" w:rsidTr="000E3A68">
        <w:trPr>
          <w:tblHeader/>
        </w:trPr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4F4D6D" w:rsidRPr="007A5AF3" w:rsidTr="00650826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7A5AF3" w:rsidRDefault="00811274" w:rsidP="00A6247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4F4D6D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4F4D6D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A62474">
              <w:rPr>
                <w:bCs/>
                <w:kern w:val="2"/>
                <w:sz w:val="24"/>
                <w:szCs w:val="24"/>
              </w:rPr>
              <w:t>Управление муниципальным имуществом</w:t>
            </w:r>
            <w:r w:rsidR="004F4D6D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3667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 w:rsidR="00366788">
              <w:rPr>
                <w:kern w:val="2"/>
                <w:sz w:val="24"/>
                <w:szCs w:val="24"/>
              </w:rPr>
              <w:t>Эффективное распоряжение муниципальным имуществом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504750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</w:t>
            </w:r>
            <w:r w:rsidR="00650826">
              <w:rPr>
                <w:kern w:val="2"/>
                <w:sz w:val="24"/>
                <w:szCs w:val="24"/>
              </w:rPr>
              <w:t>Инвентаризация, паспортизация</w:t>
            </w:r>
            <w:r w:rsidR="00365081">
              <w:rPr>
                <w:kern w:val="2"/>
                <w:sz w:val="24"/>
                <w:szCs w:val="24"/>
              </w:rPr>
              <w:t>, регистрация и корректировка реестра муниципального имущества</w:t>
            </w:r>
            <w:r w:rsidR="00504750">
              <w:rPr>
                <w:kern w:val="2"/>
                <w:sz w:val="24"/>
                <w:szCs w:val="24"/>
              </w:rPr>
              <w:t xml:space="preserve"> для создания условий эффективного использования муниципального имущества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0E3A68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4"/>
          </w:p>
        </w:tc>
        <w:tc>
          <w:tcPr>
            <w:tcW w:w="3036" w:type="dxa"/>
          </w:tcPr>
          <w:p w:rsidR="004F4D6D" w:rsidRPr="00DE261D" w:rsidRDefault="004F4D6D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F4D6D" w:rsidRPr="00DE261D" w:rsidRDefault="006C7BA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изготовление технической документации на объекты недвижимого </w:t>
            </w:r>
            <w:r w:rsidR="00504750">
              <w:rPr>
                <w:kern w:val="2"/>
                <w:sz w:val="24"/>
                <w:szCs w:val="24"/>
              </w:rPr>
              <w:t xml:space="preserve">имущества </w:t>
            </w:r>
            <w:r>
              <w:rPr>
                <w:kern w:val="2"/>
                <w:sz w:val="24"/>
                <w:szCs w:val="24"/>
              </w:rPr>
              <w:t>(технические планы и технические паспорта)</w:t>
            </w:r>
          </w:p>
        </w:tc>
        <w:tc>
          <w:tcPr>
            <w:tcW w:w="1737" w:type="dxa"/>
          </w:tcPr>
          <w:p w:rsidR="004F4D6D" w:rsidRPr="00031569" w:rsidRDefault="002E1A77" w:rsidP="00031569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Администрация</w:t>
            </w:r>
            <w:r w:rsidR="00F6451E">
              <w:rPr>
                <w:kern w:val="2"/>
                <w:sz w:val="22"/>
                <w:szCs w:val="22"/>
              </w:rPr>
              <w:t>Камышевского</w:t>
            </w:r>
            <w:proofErr w:type="spellEnd"/>
            <w:r w:rsidR="00F6451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5320C6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4F4D6D" w:rsidRPr="007A5AF3" w:rsidRDefault="0050475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456" w:type="dxa"/>
          </w:tcPr>
          <w:p w:rsidR="004F4D6D" w:rsidRPr="007A5AF3" w:rsidRDefault="000E3A68" w:rsidP="006C7B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7F4B24">
              <w:rPr>
                <w:kern w:val="2"/>
                <w:sz w:val="24"/>
                <w:szCs w:val="24"/>
              </w:rPr>
              <w:t>величение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C7BAF">
              <w:rPr>
                <w:kern w:val="2"/>
                <w:sz w:val="24"/>
                <w:szCs w:val="24"/>
              </w:rPr>
              <w:t xml:space="preserve">доли муниципальных объектов, право муниципальной собственности на которые зарегистрировано </w:t>
            </w:r>
          </w:p>
        </w:tc>
        <w:tc>
          <w:tcPr>
            <w:tcW w:w="2012" w:type="dxa"/>
          </w:tcPr>
          <w:p w:rsidR="004F4D6D" w:rsidRPr="00D30DF2" w:rsidRDefault="00811274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4F4D6D" w:rsidRPr="00D30DF2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6A55E2" w:rsidRPr="00D30DF2">
              <w:rPr>
                <w:sz w:val="24"/>
                <w:szCs w:val="24"/>
              </w:rPr>
              <w:t xml:space="preserve">1, </w:t>
            </w:r>
            <w:r w:rsidR="00D30DF2" w:rsidRPr="00D30DF2">
              <w:rPr>
                <w:sz w:val="24"/>
                <w:szCs w:val="24"/>
              </w:rPr>
              <w:t>2</w:t>
            </w:r>
          </w:p>
        </w:tc>
      </w:tr>
      <w:tr w:rsidR="0007028F" w:rsidRPr="007A5AF3" w:rsidTr="000E3A68">
        <w:tc>
          <w:tcPr>
            <w:tcW w:w="485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036" w:type="dxa"/>
          </w:tcPr>
          <w:p w:rsidR="0007028F" w:rsidRPr="0007028F" w:rsidRDefault="0007028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7028F" w:rsidRPr="00DE261D" w:rsidRDefault="0007028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7028F">
              <w:rPr>
                <w:kern w:val="2"/>
                <w:sz w:val="24"/>
                <w:szCs w:val="24"/>
              </w:rPr>
              <w:t xml:space="preserve">ценка рыночной стоимости объектов недвижимого и движимого имущества </w:t>
            </w:r>
            <w:r w:rsidRPr="0007028F">
              <w:rPr>
                <w:kern w:val="2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737" w:type="dxa"/>
          </w:tcPr>
          <w:p w:rsidR="0007028F" w:rsidRPr="00031569" w:rsidRDefault="002E1A77" w:rsidP="0007028F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07028F" w:rsidRPr="005320C6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07028F" w:rsidRDefault="00D30DF2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эффективности управления муниципальной </w:t>
            </w:r>
            <w:r>
              <w:rPr>
                <w:kern w:val="2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2456" w:type="dxa"/>
          </w:tcPr>
          <w:p w:rsidR="0007028F" w:rsidRPr="006A296E" w:rsidRDefault="007F4B24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объемов доходов бюджета</w:t>
            </w:r>
          </w:p>
        </w:tc>
        <w:tc>
          <w:tcPr>
            <w:tcW w:w="2012" w:type="dxa"/>
          </w:tcPr>
          <w:p w:rsidR="0007028F" w:rsidRPr="00D30DF2" w:rsidRDefault="00D30DF2" w:rsidP="00D30D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DF2">
              <w:rPr>
                <w:sz w:val="24"/>
                <w:szCs w:val="24"/>
              </w:rPr>
              <w:t>показатели 1, 1.1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Pr="007A5AF3" w:rsidRDefault="00811274" w:rsidP="008D546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650826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650826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650826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650826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15157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2 «</w:t>
            </w:r>
            <w:r w:rsidR="008D5469" w:rsidRPr="008D5469">
              <w:rPr>
                <w:kern w:val="2"/>
                <w:sz w:val="24"/>
                <w:szCs w:val="24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="00F6451E">
              <w:rPr>
                <w:kern w:val="2"/>
                <w:sz w:val="24"/>
                <w:szCs w:val="24"/>
              </w:rPr>
              <w:t>Камышевского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15157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2 «</w:t>
            </w:r>
            <w:r w:rsidR="008D5469">
              <w:rPr>
                <w:kern w:val="2"/>
                <w:sz w:val="24"/>
                <w:szCs w:val="24"/>
              </w:rPr>
              <w:t>Повышение доходной части бюджета муниципального образования «</w:t>
            </w:r>
            <w:r w:rsidR="002E1A77">
              <w:rPr>
                <w:kern w:val="2"/>
                <w:sz w:val="24"/>
                <w:szCs w:val="24"/>
              </w:rPr>
              <w:t>Камышевское сельское поселение</w:t>
            </w:r>
            <w:r w:rsidR="008D5469">
              <w:rPr>
                <w:kern w:val="2"/>
                <w:sz w:val="24"/>
                <w:szCs w:val="24"/>
              </w:rPr>
              <w:t>»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0E3A68">
        <w:tc>
          <w:tcPr>
            <w:tcW w:w="485" w:type="dxa"/>
          </w:tcPr>
          <w:p w:rsidR="004F4D6D" w:rsidRPr="007A5AF3" w:rsidRDefault="00C9001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" w:name="sub_221"/>
            <w:r>
              <w:rPr>
                <w:kern w:val="2"/>
                <w:sz w:val="24"/>
                <w:szCs w:val="24"/>
              </w:rPr>
              <w:t>3</w:t>
            </w:r>
            <w:r w:rsidR="004F4D6D" w:rsidRPr="007A5AF3">
              <w:rPr>
                <w:kern w:val="2"/>
                <w:sz w:val="24"/>
                <w:szCs w:val="24"/>
              </w:rPr>
              <w:t>.</w:t>
            </w:r>
            <w:bookmarkEnd w:id="5"/>
          </w:p>
        </w:tc>
        <w:tc>
          <w:tcPr>
            <w:tcW w:w="3036" w:type="dxa"/>
          </w:tcPr>
          <w:p w:rsidR="004F4D6D" w:rsidRPr="007A5AF3" w:rsidRDefault="004F4D6D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4F4D6D" w:rsidRPr="0007028F" w:rsidRDefault="0007028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37" w:type="dxa"/>
          </w:tcPr>
          <w:p w:rsidR="004F4D6D" w:rsidRPr="007A5AF3" w:rsidRDefault="002E1A77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4F4D6D" w:rsidRPr="007A5AF3" w:rsidRDefault="008D5469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456" w:type="dxa"/>
          </w:tcPr>
          <w:p w:rsidR="004F4D6D" w:rsidRPr="007A5AF3" w:rsidRDefault="002E1A77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8D5469">
              <w:rPr>
                <w:kern w:val="2"/>
                <w:sz w:val="24"/>
                <w:szCs w:val="24"/>
              </w:rPr>
              <w:t xml:space="preserve"> площади земельных участков, являющихся объектами налогообложения</w:t>
            </w:r>
          </w:p>
        </w:tc>
        <w:tc>
          <w:tcPr>
            <w:tcW w:w="2012" w:type="dxa"/>
          </w:tcPr>
          <w:p w:rsidR="008D5469" w:rsidRPr="00C064E2" w:rsidRDefault="004F4D6D" w:rsidP="008D5469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07028F">
              <w:rPr>
                <w:kern w:val="2"/>
                <w:sz w:val="24"/>
                <w:szCs w:val="24"/>
              </w:rPr>
              <w:t>2.1, 2.2</w:t>
            </w:r>
          </w:p>
          <w:p w:rsidR="004F4D6D" w:rsidRPr="00C064E2" w:rsidRDefault="004F4D6D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D30DF2" w:rsidRPr="007A5AF3" w:rsidTr="000E3A68">
        <w:tc>
          <w:tcPr>
            <w:tcW w:w="485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:rsidR="00D30DF2" w:rsidRPr="00D30DF2" w:rsidRDefault="00D30DF2" w:rsidP="001158F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D30DF2" w:rsidRPr="007A5AF3" w:rsidRDefault="00D30DF2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737" w:type="dxa"/>
          </w:tcPr>
          <w:p w:rsidR="00D30DF2" w:rsidRPr="007A5AF3" w:rsidRDefault="00D30DF2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031569">
              <w:rPr>
                <w:kern w:val="2"/>
                <w:sz w:val="22"/>
                <w:szCs w:val="22"/>
              </w:rPr>
              <w:t>Администраци</w:t>
            </w:r>
            <w:r w:rsidR="002E1A77">
              <w:rPr>
                <w:kern w:val="2"/>
                <w:sz w:val="22"/>
                <w:szCs w:val="22"/>
              </w:rPr>
              <w:t>я</w:t>
            </w:r>
            <w:r w:rsidR="00F6451E">
              <w:rPr>
                <w:kern w:val="2"/>
                <w:sz w:val="22"/>
                <w:szCs w:val="22"/>
              </w:rPr>
              <w:t>Камышевского</w:t>
            </w:r>
            <w:proofErr w:type="spellEnd"/>
            <w:r w:rsidR="00F6451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456" w:type="dxa"/>
          </w:tcPr>
          <w:p w:rsidR="00D30DF2" w:rsidRDefault="002E1A77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доли арендной платы</w:t>
            </w:r>
          </w:p>
        </w:tc>
        <w:tc>
          <w:tcPr>
            <w:tcW w:w="2012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3,2.1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Default="00650826" w:rsidP="006508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826">
              <w:rPr>
                <w:sz w:val="24"/>
                <w:szCs w:val="24"/>
              </w:rPr>
              <w:t>Подпрограмма</w:t>
            </w:r>
            <w:hyperlink r:id="rId15" w:anchor="sub_200" w:history="1">
              <w:r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Pr="00F85A5E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Pr="00F85A5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Pr="00650826" w:rsidRDefault="00650826" w:rsidP="006508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3 «П</w:t>
            </w:r>
            <w:r w:rsidRPr="00650826">
              <w:rPr>
                <w:sz w:val="24"/>
                <w:szCs w:val="24"/>
              </w:rPr>
              <w:t>риведение документации касающиеся эксплуатации гидротехнических сооружений, находящихся в муниципальной собственности Камышевского сельского поселения в соответствии с требованиями законодательства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Pr="00650826" w:rsidRDefault="00650826" w:rsidP="00650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 3 «П</w:t>
            </w:r>
            <w:r w:rsidRPr="00650826">
              <w:rPr>
                <w:sz w:val="24"/>
                <w:szCs w:val="24"/>
              </w:rPr>
              <w:t>овышение эксплуатационной надежности гидротехнических сооружений путем их приведения к безопасному техническому состоянию</w:t>
            </w:r>
            <w:r>
              <w:rPr>
                <w:sz w:val="24"/>
                <w:szCs w:val="24"/>
              </w:rPr>
              <w:t>»</w:t>
            </w:r>
          </w:p>
          <w:p w:rsidR="00650826" w:rsidRDefault="00650826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E324B0" w:rsidRPr="007A5AF3" w:rsidTr="000E3A68">
        <w:tc>
          <w:tcPr>
            <w:tcW w:w="485" w:type="dxa"/>
          </w:tcPr>
          <w:p w:rsidR="00E324B0" w:rsidRDefault="00E324B0" w:rsidP="00E324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36" w:type="dxa"/>
          </w:tcPr>
          <w:p w:rsidR="00E324B0" w:rsidRPr="00D30DF2" w:rsidRDefault="00E324B0" w:rsidP="00BF02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737" w:type="dxa"/>
          </w:tcPr>
          <w:p w:rsidR="00E324B0" w:rsidRPr="00E324B0" w:rsidRDefault="00E324B0" w:rsidP="00E324B0">
            <w:pPr>
              <w:jc w:val="both"/>
              <w:rPr>
                <w:sz w:val="22"/>
                <w:szCs w:val="22"/>
              </w:rPr>
            </w:pPr>
            <w:r w:rsidRPr="00E324B0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1316" w:type="dxa"/>
          </w:tcPr>
          <w:p w:rsidR="00E324B0" w:rsidRPr="00E324B0" w:rsidRDefault="00E324B0" w:rsidP="00E324B0">
            <w:pPr>
              <w:jc w:val="both"/>
              <w:rPr>
                <w:sz w:val="24"/>
                <w:szCs w:val="24"/>
              </w:rPr>
            </w:pPr>
            <w:r w:rsidRPr="00E324B0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317" w:type="dxa"/>
          </w:tcPr>
          <w:p w:rsidR="00E324B0" w:rsidRPr="00E324B0" w:rsidRDefault="00E324B0" w:rsidP="00E324B0">
            <w:pPr>
              <w:jc w:val="both"/>
              <w:rPr>
                <w:sz w:val="24"/>
                <w:szCs w:val="24"/>
              </w:rPr>
            </w:pPr>
            <w:r w:rsidRPr="00E324B0">
              <w:rPr>
                <w:sz w:val="24"/>
                <w:szCs w:val="24"/>
              </w:rPr>
              <w:t>31 декабря 2030 г.</w:t>
            </w:r>
          </w:p>
        </w:tc>
        <w:tc>
          <w:tcPr>
            <w:tcW w:w="2798" w:type="dxa"/>
          </w:tcPr>
          <w:p w:rsidR="00E324B0" w:rsidRPr="00E324B0" w:rsidRDefault="000E3A68" w:rsidP="00E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026F">
              <w:rPr>
                <w:sz w:val="24"/>
                <w:szCs w:val="24"/>
              </w:rPr>
              <w:t xml:space="preserve">роведение визуального </w:t>
            </w:r>
            <w:proofErr w:type="spellStart"/>
            <w:r w:rsidR="00BF026F">
              <w:rPr>
                <w:sz w:val="24"/>
                <w:szCs w:val="24"/>
              </w:rPr>
              <w:t>предпаводкового</w:t>
            </w:r>
            <w:proofErr w:type="spellEnd"/>
            <w:r w:rsidR="00BF026F"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2456" w:type="dxa"/>
          </w:tcPr>
          <w:p w:rsidR="00E324B0" w:rsidRPr="00E324B0" w:rsidRDefault="000E3A68" w:rsidP="00E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324B0" w:rsidRPr="00E324B0">
              <w:rPr>
                <w:sz w:val="24"/>
                <w:szCs w:val="24"/>
              </w:rPr>
              <w:t>арушение требований законодательства</w:t>
            </w:r>
          </w:p>
        </w:tc>
        <w:tc>
          <w:tcPr>
            <w:tcW w:w="2012" w:type="dxa"/>
          </w:tcPr>
          <w:p w:rsidR="00E324B0" w:rsidRPr="00E324B0" w:rsidRDefault="00E324B0" w:rsidP="00E324B0">
            <w:pPr>
              <w:jc w:val="both"/>
              <w:rPr>
                <w:sz w:val="24"/>
                <w:szCs w:val="24"/>
              </w:rPr>
            </w:pPr>
            <w:r w:rsidRPr="00E324B0">
              <w:rPr>
                <w:sz w:val="24"/>
                <w:szCs w:val="24"/>
              </w:rPr>
              <w:t>показатель 3</w:t>
            </w:r>
            <w:r w:rsidR="00BF026F">
              <w:rPr>
                <w:sz w:val="24"/>
                <w:szCs w:val="24"/>
              </w:rPr>
              <w:t>.1</w:t>
            </w:r>
          </w:p>
        </w:tc>
      </w:tr>
      <w:tr w:rsidR="00BF026F" w:rsidRPr="007A5AF3" w:rsidTr="000E3A68">
        <w:tc>
          <w:tcPr>
            <w:tcW w:w="485" w:type="dxa"/>
          </w:tcPr>
          <w:p w:rsidR="00BF026F" w:rsidRDefault="00BF026F" w:rsidP="00BF02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6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 xml:space="preserve">Основное мероприятие 3.1. </w:t>
            </w:r>
            <w:r w:rsidR="002D06E7">
              <w:rPr>
                <w:sz w:val="22"/>
                <w:szCs w:val="22"/>
              </w:rPr>
              <w:t xml:space="preserve">Изготовление страховых полисов на </w:t>
            </w:r>
            <w:r w:rsidRPr="00BF026F">
              <w:rPr>
                <w:sz w:val="22"/>
                <w:szCs w:val="22"/>
              </w:rPr>
              <w:t>гидротехнически</w:t>
            </w:r>
            <w:r w:rsidR="002D06E7">
              <w:rPr>
                <w:sz w:val="22"/>
                <w:szCs w:val="22"/>
              </w:rPr>
              <w:t>е</w:t>
            </w:r>
            <w:r w:rsidRPr="00BF026F">
              <w:rPr>
                <w:sz w:val="22"/>
                <w:szCs w:val="22"/>
              </w:rPr>
              <w:t xml:space="preserve"> сооружени</w:t>
            </w:r>
            <w:r w:rsidR="002D06E7">
              <w:rPr>
                <w:sz w:val="22"/>
                <w:szCs w:val="22"/>
              </w:rPr>
              <w:t>я</w:t>
            </w:r>
          </w:p>
        </w:tc>
        <w:tc>
          <w:tcPr>
            <w:tcW w:w="1737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1316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1 января 2021 г.</w:t>
            </w:r>
          </w:p>
        </w:tc>
        <w:tc>
          <w:tcPr>
            <w:tcW w:w="1317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31 декабря 2030 г.</w:t>
            </w:r>
          </w:p>
        </w:tc>
        <w:tc>
          <w:tcPr>
            <w:tcW w:w="2798" w:type="dxa"/>
          </w:tcPr>
          <w:p w:rsidR="00BF026F" w:rsidRPr="00BF026F" w:rsidRDefault="000E3A68" w:rsidP="002D0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D06E7">
              <w:rPr>
                <w:sz w:val="22"/>
                <w:szCs w:val="22"/>
              </w:rPr>
              <w:t xml:space="preserve">бязательное страхование гражданской ответственности Страхователя как владельца </w:t>
            </w:r>
            <w:r w:rsidR="002D06E7">
              <w:rPr>
                <w:sz w:val="22"/>
                <w:szCs w:val="22"/>
              </w:rPr>
              <w:lastRenderedPageBreak/>
              <w:t>опасного объекта, ответственность при эксплуатации которого подлежит страхованию</w:t>
            </w:r>
          </w:p>
        </w:tc>
        <w:tc>
          <w:tcPr>
            <w:tcW w:w="2456" w:type="dxa"/>
          </w:tcPr>
          <w:p w:rsidR="00BF026F" w:rsidRPr="00BF026F" w:rsidRDefault="000E3A68" w:rsidP="00BF0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BF026F" w:rsidRPr="00BF026F">
              <w:rPr>
                <w:sz w:val="22"/>
                <w:szCs w:val="22"/>
              </w:rPr>
              <w:t>арушение требований законодательства</w:t>
            </w:r>
          </w:p>
        </w:tc>
        <w:tc>
          <w:tcPr>
            <w:tcW w:w="2012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показатель 3.1</w:t>
            </w:r>
          </w:p>
        </w:tc>
      </w:tr>
      <w:tr w:rsidR="001158FD" w:rsidRPr="007A5AF3" w:rsidTr="00DE4408">
        <w:tc>
          <w:tcPr>
            <w:tcW w:w="15157" w:type="dxa"/>
            <w:gridSpan w:val="8"/>
          </w:tcPr>
          <w:p w:rsidR="001158FD" w:rsidRDefault="001158FD" w:rsidP="00BF02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1 подпрограммы 3«О</w:t>
            </w:r>
            <w:r w:rsidRPr="001158FD">
              <w:rPr>
                <w:sz w:val="24"/>
                <w:szCs w:val="24"/>
              </w:rPr>
              <w:t>беспечение гидротехнических сооружений декларациями безопасности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382D" w:rsidRPr="007A5AF3" w:rsidTr="000E3A68">
        <w:tc>
          <w:tcPr>
            <w:tcW w:w="485" w:type="dxa"/>
          </w:tcPr>
          <w:p w:rsidR="005B382D" w:rsidRDefault="00BF026F" w:rsidP="005B38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5B382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5B382D" w:rsidRPr="00D30DF2" w:rsidRDefault="005B382D" w:rsidP="00BF02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</w:t>
            </w:r>
            <w:r w:rsidR="00BF026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. </w:t>
            </w:r>
            <w:r w:rsidR="00BF026F">
              <w:rPr>
                <w:kern w:val="2"/>
                <w:sz w:val="24"/>
                <w:szCs w:val="24"/>
              </w:rPr>
              <w:t xml:space="preserve">Выполнение </w:t>
            </w:r>
            <w:proofErr w:type="spellStart"/>
            <w:r w:rsidR="00BF026F">
              <w:rPr>
                <w:kern w:val="2"/>
                <w:sz w:val="24"/>
                <w:szCs w:val="24"/>
              </w:rPr>
              <w:t>преддекларационного</w:t>
            </w:r>
            <w:proofErr w:type="spellEnd"/>
            <w:r w:rsidR="00BF026F">
              <w:rPr>
                <w:kern w:val="2"/>
                <w:sz w:val="24"/>
                <w:szCs w:val="24"/>
              </w:rPr>
              <w:t xml:space="preserve"> обследования гидротехнического сооружения и разработка </w:t>
            </w:r>
            <w:r>
              <w:rPr>
                <w:kern w:val="2"/>
                <w:sz w:val="24"/>
                <w:szCs w:val="24"/>
              </w:rPr>
              <w:t>декларации безопасности эксплуатируемых гидротехнических сооружений</w:t>
            </w:r>
          </w:p>
        </w:tc>
        <w:tc>
          <w:tcPr>
            <w:tcW w:w="1737" w:type="dxa"/>
          </w:tcPr>
          <w:p w:rsidR="005B382D" w:rsidRPr="005B382D" w:rsidRDefault="005B382D" w:rsidP="005B382D">
            <w:pPr>
              <w:jc w:val="both"/>
              <w:rPr>
                <w:sz w:val="22"/>
                <w:szCs w:val="22"/>
              </w:rPr>
            </w:pPr>
            <w:r w:rsidRPr="005B382D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1316" w:type="dxa"/>
          </w:tcPr>
          <w:p w:rsidR="005B382D" w:rsidRPr="005B382D" w:rsidRDefault="005B382D" w:rsidP="005B382D">
            <w:pPr>
              <w:jc w:val="both"/>
              <w:rPr>
                <w:sz w:val="24"/>
                <w:szCs w:val="24"/>
              </w:rPr>
            </w:pPr>
            <w:r w:rsidRPr="005B382D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5B38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17" w:type="dxa"/>
          </w:tcPr>
          <w:p w:rsidR="005B382D" w:rsidRPr="005B382D" w:rsidRDefault="005B382D" w:rsidP="005B382D">
            <w:pPr>
              <w:jc w:val="both"/>
              <w:rPr>
                <w:sz w:val="24"/>
                <w:szCs w:val="24"/>
              </w:rPr>
            </w:pPr>
            <w:r w:rsidRPr="005B382D">
              <w:rPr>
                <w:sz w:val="24"/>
                <w:szCs w:val="24"/>
              </w:rPr>
              <w:t>31 декабря 2030 г.</w:t>
            </w:r>
          </w:p>
        </w:tc>
        <w:tc>
          <w:tcPr>
            <w:tcW w:w="2798" w:type="dxa"/>
          </w:tcPr>
          <w:p w:rsidR="005B382D" w:rsidRPr="005B382D" w:rsidRDefault="000E3A68" w:rsidP="005B3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382D">
              <w:rPr>
                <w:sz w:val="24"/>
                <w:szCs w:val="24"/>
              </w:rPr>
              <w:t xml:space="preserve">олучение данных о текущем состоянии </w:t>
            </w:r>
            <w:r w:rsidR="005B382D">
              <w:rPr>
                <w:kern w:val="2"/>
                <w:sz w:val="24"/>
                <w:szCs w:val="24"/>
              </w:rPr>
              <w:t xml:space="preserve">гидротехнических сооружений, необходимые для принятия решений о реализации </w:t>
            </w:r>
            <w:r w:rsidR="00E324B0">
              <w:rPr>
                <w:kern w:val="2"/>
                <w:sz w:val="24"/>
                <w:szCs w:val="24"/>
              </w:rPr>
              <w:t>комплекса мер с целью снижения рисков возникновения чрезвычайных ситуаций</w:t>
            </w:r>
          </w:p>
        </w:tc>
        <w:tc>
          <w:tcPr>
            <w:tcW w:w="2456" w:type="dxa"/>
          </w:tcPr>
          <w:p w:rsidR="005B382D" w:rsidRPr="005B382D" w:rsidRDefault="000E3A68" w:rsidP="00E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324B0">
              <w:rPr>
                <w:sz w:val="24"/>
                <w:szCs w:val="24"/>
              </w:rPr>
              <w:t>арушение требований законодательства</w:t>
            </w:r>
          </w:p>
        </w:tc>
        <w:tc>
          <w:tcPr>
            <w:tcW w:w="2012" w:type="dxa"/>
          </w:tcPr>
          <w:p w:rsidR="005B382D" w:rsidRPr="005B382D" w:rsidRDefault="005B382D" w:rsidP="005B382D">
            <w:pPr>
              <w:jc w:val="both"/>
              <w:rPr>
                <w:sz w:val="24"/>
                <w:szCs w:val="24"/>
              </w:rPr>
            </w:pPr>
            <w:r w:rsidRPr="005B382D">
              <w:rPr>
                <w:sz w:val="24"/>
                <w:szCs w:val="24"/>
              </w:rPr>
              <w:t>показатель 3</w:t>
            </w:r>
            <w:r w:rsidR="00BF026F">
              <w:rPr>
                <w:sz w:val="24"/>
                <w:szCs w:val="24"/>
              </w:rPr>
              <w:t>.2</w:t>
            </w:r>
          </w:p>
        </w:tc>
      </w:tr>
    </w:tbl>
    <w:p w:rsidR="004F4D6D" w:rsidRPr="00626CB3" w:rsidRDefault="004F4D6D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4F4D6D" w:rsidRDefault="004F4D6D" w:rsidP="006A3046">
      <w:pPr>
        <w:widowControl w:val="0"/>
        <w:rPr>
          <w:bCs/>
          <w:kern w:val="2"/>
          <w:sz w:val="28"/>
          <w:szCs w:val="28"/>
        </w:rPr>
      </w:pP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3</w:t>
      </w:r>
    </w:p>
    <w:p w:rsidR="00AC2C09" w:rsidRPr="00AC2C09" w:rsidRDefault="00AC2C09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AC2C09" w:rsidRPr="00AC2C09" w:rsidRDefault="00AC2C09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2E5C0C" w:rsidRPr="00AC2C09">
        <w:rPr>
          <w:kern w:val="2"/>
          <w:sz w:val="28"/>
          <w:szCs w:val="28"/>
        </w:rPr>
        <w:t>поселения «Управление</w:t>
      </w:r>
      <w:r w:rsidR="000E3A68">
        <w:rPr>
          <w:kern w:val="2"/>
          <w:sz w:val="28"/>
          <w:szCs w:val="28"/>
        </w:rPr>
        <w:t xml:space="preserve"> </w:t>
      </w:r>
      <w:r w:rsidR="002E5C0C" w:rsidRPr="00AC2C09">
        <w:rPr>
          <w:kern w:val="2"/>
          <w:sz w:val="28"/>
          <w:szCs w:val="28"/>
        </w:rPr>
        <w:t>муниципальным имуществом</w:t>
      </w:r>
      <w:r w:rsidRPr="00AC2C09">
        <w:rPr>
          <w:kern w:val="2"/>
          <w:sz w:val="28"/>
          <w:szCs w:val="28"/>
        </w:rPr>
        <w:t xml:space="preserve">» 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2E1A77" w:rsidRDefault="006B7CEC" w:rsidP="006B7CE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 w:rsidR="000E3A68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626CB3">
        <w:rPr>
          <w:kern w:val="2"/>
          <w:sz w:val="28"/>
          <w:szCs w:val="28"/>
        </w:rPr>
        <w:t>»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9"/>
        <w:gridCol w:w="1134"/>
        <w:gridCol w:w="567"/>
        <w:gridCol w:w="425"/>
        <w:gridCol w:w="993"/>
        <w:gridCol w:w="425"/>
        <w:gridCol w:w="709"/>
        <w:gridCol w:w="567"/>
        <w:gridCol w:w="567"/>
        <w:gridCol w:w="567"/>
        <w:gridCol w:w="614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B7CEC" w:rsidRPr="00214DCB" w:rsidTr="000E3A68">
        <w:trPr>
          <w:tblHeader/>
        </w:trPr>
        <w:tc>
          <w:tcPr>
            <w:tcW w:w="1559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709" w:type="dxa"/>
          </w:tcPr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491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0E3A68" w:rsidRPr="00214DCB" w:rsidTr="000E3A68">
        <w:trPr>
          <w:tblHeader/>
        </w:trPr>
        <w:tc>
          <w:tcPr>
            <w:tcW w:w="1559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42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70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61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6B7CEC" w:rsidRPr="00214DCB" w:rsidRDefault="006B7CEC" w:rsidP="006B7CEC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9"/>
        <w:gridCol w:w="1134"/>
        <w:gridCol w:w="567"/>
        <w:gridCol w:w="425"/>
        <w:gridCol w:w="993"/>
        <w:gridCol w:w="425"/>
        <w:gridCol w:w="709"/>
        <w:gridCol w:w="567"/>
        <w:gridCol w:w="567"/>
        <w:gridCol w:w="567"/>
        <w:gridCol w:w="623"/>
        <w:gridCol w:w="772"/>
        <w:gridCol w:w="772"/>
        <w:gridCol w:w="772"/>
        <w:gridCol w:w="771"/>
        <w:gridCol w:w="772"/>
        <w:gridCol w:w="772"/>
        <w:gridCol w:w="772"/>
        <w:gridCol w:w="773"/>
      </w:tblGrid>
      <w:tr w:rsidR="000E3A68" w:rsidRPr="00214DCB" w:rsidTr="000E3A68">
        <w:trPr>
          <w:tblHeader/>
        </w:trPr>
        <w:tc>
          <w:tcPr>
            <w:tcW w:w="155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2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09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62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0E3A68" w:rsidRPr="00214DCB" w:rsidTr="000E3A68">
        <w:tc>
          <w:tcPr>
            <w:tcW w:w="1559" w:type="dxa"/>
            <w:vMerge w:val="restart"/>
          </w:tcPr>
          <w:p w:rsidR="00012247" w:rsidRDefault="007F4B24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134" w:type="dxa"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7F4B24" w:rsidRPr="0020371C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207,6</w:t>
            </w:r>
          </w:p>
        </w:tc>
        <w:tc>
          <w:tcPr>
            <w:tcW w:w="567" w:type="dxa"/>
          </w:tcPr>
          <w:p w:rsidR="007F4B24" w:rsidRPr="0020371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7F4B24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7F4B24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623" w:type="dxa"/>
          </w:tcPr>
          <w:p w:rsidR="007F4B24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7F4B24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0E3A68" w:rsidRPr="00214DCB" w:rsidTr="000E3A68">
        <w:tc>
          <w:tcPr>
            <w:tcW w:w="1559" w:type="dxa"/>
            <w:vMerge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10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20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30</w:t>
            </w:r>
          </w:p>
          <w:p w:rsidR="00BD796C" w:rsidRDefault="00521990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521990" w:rsidRDefault="00521990" w:rsidP="005219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521990" w:rsidRPr="00521990" w:rsidRDefault="00521990" w:rsidP="00521990"/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207,6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55,7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</w:tr>
      <w:tr w:rsidR="000E3A68" w:rsidRPr="00214DCB" w:rsidTr="000E3A68">
        <w:tc>
          <w:tcPr>
            <w:tcW w:w="1559" w:type="dxa"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1134" w:type="dxa"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0412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1110026160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10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240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lastRenderedPageBreak/>
              <w:t>112,0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</w:tr>
      <w:tr w:rsidR="000E3A68" w:rsidRPr="00214DCB" w:rsidTr="000E3A68">
        <w:trPr>
          <w:trHeight w:val="2990"/>
        </w:trPr>
        <w:tc>
          <w:tcPr>
            <w:tcW w:w="1559" w:type="dxa"/>
          </w:tcPr>
          <w:p w:rsidR="00C625A2" w:rsidRPr="00DE261D" w:rsidRDefault="00C625A2" w:rsidP="000E3A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  <w:r w:rsidR="000E3A68">
              <w:rPr>
                <w:kern w:val="2"/>
              </w:rPr>
              <w:t>И</w:t>
            </w:r>
            <w:r>
              <w:rPr>
                <w:kern w:val="2"/>
              </w:rPr>
              <w:t>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</w:tcPr>
          <w:p w:rsidR="00C625A2" w:rsidRPr="00214DCB" w:rsidRDefault="00C625A2" w:rsidP="0055314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</w:t>
            </w:r>
            <w:r w:rsidR="006B5475">
              <w:rPr>
                <w:spacing w:val="-10"/>
                <w:kern w:val="2"/>
              </w:rPr>
              <w:t>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C625A2" w:rsidRPr="0020371C" w:rsidRDefault="00BD796C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112,0</w:t>
            </w:r>
          </w:p>
        </w:tc>
        <w:tc>
          <w:tcPr>
            <w:tcW w:w="567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</w:t>
            </w:r>
            <w:r w:rsidR="00C625A2"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Pr="0020371C" w:rsidRDefault="00AC2C09" w:rsidP="00AC2C09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0</w:t>
            </w:r>
            <w:r w:rsidR="00C625A2"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23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E3A68" w:rsidRPr="00214DCB" w:rsidTr="000E3A68">
        <w:tc>
          <w:tcPr>
            <w:tcW w:w="1559" w:type="dxa"/>
          </w:tcPr>
          <w:p w:rsidR="00AC2C09" w:rsidRPr="00214DCB" w:rsidRDefault="00AC2C09" w:rsidP="000E3A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 w:rsidR="000E3A68">
              <w:rPr>
                <w:kern w:val="2"/>
              </w:rPr>
              <w:t>О</w:t>
            </w:r>
            <w:r>
              <w:rPr>
                <w:kern w:val="2"/>
              </w:rPr>
              <w:t>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</w:tcPr>
          <w:p w:rsidR="00AC2C09" w:rsidRPr="00214DCB" w:rsidRDefault="00AC2C09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10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AC2C09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AC2C09" w:rsidRPr="009A40F5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623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1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3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</w:tr>
      <w:tr w:rsidR="000E3A68" w:rsidRPr="00214DCB" w:rsidTr="000E3A68">
        <w:tc>
          <w:tcPr>
            <w:tcW w:w="1559" w:type="dxa"/>
          </w:tcPr>
          <w:p w:rsidR="00553140" w:rsidRPr="00214DCB" w:rsidRDefault="00553140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1134" w:type="dxa"/>
          </w:tcPr>
          <w:p w:rsidR="00553140" w:rsidRPr="00214DCB" w:rsidRDefault="00553140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012247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20</w:t>
            </w:r>
          </w:p>
          <w:p w:rsidR="00553140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553140"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 w:rsidR="00553140">
              <w:rPr>
                <w:spacing w:val="-10"/>
                <w:kern w:val="2"/>
              </w:rPr>
              <w:t>30</w:t>
            </w: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553140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553140" w:rsidRPr="009A40F5" w:rsidRDefault="00553140" w:rsidP="005A0B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553140" w:rsidRDefault="00553140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53140" w:rsidRDefault="00553140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53140" w:rsidRDefault="00553140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23" w:type="dxa"/>
          </w:tcPr>
          <w:p w:rsidR="00553140" w:rsidRDefault="00BD796C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53140" w:rsidRDefault="00BD796C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553140" w:rsidRPr="008B029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553140" w:rsidRDefault="00BD796C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553140" w:rsidRPr="008B029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0E3A68" w:rsidRPr="00214DCB" w:rsidTr="000E3A68">
        <w:trPr>
          <w:trHeight w:val="2760"/>
        </w:trPr>
        <w:tc>
          <w:tcPr>
            <w:tcW w:w="1559" w:type="dxa"/>
          </w:tcPr>
          <w:p w:rsidR="00C625A2" w:rsidRPr="00214DCB" w:rsidRDefault="00C625A2" w:rsidP="000E3A6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C625A2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 w:rsidR="00C625A2">
              <w:rPr>
                <w:spacing w:val="-10"/>
                <w:kern w:val="2"/>
              </w:rPr>
              <w:t>20</w:t>
            </w:r>
          </w:p>
          <w:p w:rsidR="00C625A2" w:rsidRPr="004D72BF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23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0E3A68" w:rsidRPr="00214DCB" w:rsidTr="000E3A68">
        <w:tc>
          <w:tcPr>
            <w:tcW w:w="1559" w:type="dxa"/>
          </w:tcPr>
          <w:p w:rsidR="00C625A2" w:rsidRPr="00214DCB" w:rsidRDefault="00C625A2" w:rsidP="000E3A6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  <w:shd w:val="clear" w:color="auto" w:fill="auto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625A2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 w:rsidR="00C625A2">
              <w:rPr>
                <w:spacing w:val="-10"/>
                <w:kern w:val="2"/>
              </w:rPr>
              <w:t>30</w:t>
            </w: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5" w:type="dxa"/>
            <w:shd w:val="clear" w:color="auto" w:fill="auto"/>
          </w:tcPr>
          <w:p w:rsidR="00C625A2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C625A2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23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0E3A68" w:rsidRPr="00214DCB" w:rsidTr="000E3A68">
        <w:tc>
          <w:tcPr>
            <w:tcW w:w="1559" w:type="dxa"/>
          </w:tcPr>
          <w:p w:rsidR="00BD796C" w:rsidRPr="00BD796C" w:rsidRDefault="00BD796C" w:rsidP="00BD796C">
            <w:r w:rsidRPr="00BD796C">
              <w:t xml:space="preserve">Подпрограмма </w:t>
            </w:r>
            <w:hyperlink r:id="rId16" w:anchor="sub_200" w:history="1">
              <w:r w:rsidRPr="00BD796C">
                <w:rPr>
                  <w:rStyle w:val="ae"/>
                  <w:color w:val="auto"/>
                  <w:kern w:val="2"/>
                  <w:u w:val="none"/>
                </w:rPr>
                <w:t>3</w:t>
              </w:r>
            </w:hyperlink>
            <w:r w:rsidRPr="00BD796C">
              <w:rPr>
                <w:bCs/>
                <w:kern w:val="2"/>
              </w:rPr>
              <w:t xml:space="preserve"> «Обеспечение безопасности гидротехнических сооружений»</w:t>
            </w:r>
          </w:p>
        </w:tc>
        <w:tc>
          <w:tcPr>
            <w:tcW w:w="1134" w:type="dxa"/>
          </w:tcPr>
          <w:p w:rsidR="00BD796C" w:rsidRDefault="00BD796C" w:rsidP="00BD796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BD796C" w:rsidRDefault="008E2115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:rsidR="00BD796C" w:rsidRDefault="008E2115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993" w:type="dxa"/>
            <w:shd w:val="clear" w:color="auto" w:fill="auto"/>
          </w:tcPr>
          <w:p w:rsidR="00BD796C" w:rsidRDefault="008E2115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</w:t>
            </w:r>
            <w:r w:rsidR="002F7A8C">
              <w:rPr>
                <w:spacing w:val="-10"/>
                <w:kern w:val="2"/>
              </w:rPr>
              <w:t>3</w:t>
            </w:r>
            <w:r w:rsidR="00521990">
              <w:rPr>
                <w:spacing w:val="-10"/>
                <w:kern w:val="2"/>
              </w:rPr>
              <w:t>00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</w:t>
            </w:r>
            <w:r w:rsidR="00521990">
              <w:rPr>
                <w:spacing w:val="-10"/>
                <w:kern w:val="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BD796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709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55,7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55,7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</w:tr>
      <w:tr w:rsidR="000E3A68" w:rsidRPr="00214DCB" w:rsidTr="000E3A68">
        <w:tc>
          <w:tcPr>
            <w:tcW w:w="1559" w:type="dxa"/>
          </w:tcPr>
          <w:p w:rsidR="00BD796C" w:rsidRPr="000F5711" w:rsidRDefault="00BD796C" w:rsidP="000E3A68">
            <w:r w:rsidRPr="000F5711">
              <w:t>Основное мероприятие 3.1.Реконструкция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</w:tcPr>
          <w:p w:rsidR="00BD796C" w:rsidRDefault="008D18C7" w:rsidP="00BD796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709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</w:tr>
      <w:tr w:rsidR="000E3A68" w:rsidRPr="00214DCB" w:rsidTr="000E3A68">
        <w:tc>
          <w:tcPr>
            <w:tcW w:w="1559" w:type="dxa"/>
          </w:tcPr>
          <w:p w:rsidR="005642C0" w:rsidRDefault="005642C0" w:rsidP="000E3A68">
            <w:r w:rsidRPr="000F5711">
              <w:t>Основное мероприятие 3.1.</w:t>
            </w:r>
            <w:r w:rsidR="000E3A68">
              <w:t>И</w:t>
            </w:r>
            <w:r w:rsidRPr="000F5711">
              <w:t xml:space="preserve">зготовление страховых полисов на </w:t>
            </w:r>
            <w:r w:rsidRPr="000F5711">
              <w:lastRenderedPageBreak/>
              <w:t>гидротехнические сооружения</w:t>
            </w:r>
          </w:p>
        </w:tc>
        <w:tc>
          <w:tcPr>
            <w:tcW w:w="1134" w:type="dxa"/>
          </w:tcPr>
          <w:p w:rsidR="005642C0" w:rsidRDefault="005642C0" w:rsidP="005642C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Камышевского сельского </w:t>
            </w:r>
            <w:r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7" w:type="dxa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993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709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  <w:lang w:val="en-US"/>
              </w:rPr>
            </w:pPr>
            <w:r w:rsidRPr="0020371C">
              <w:rPr>
                <w:sz w:val="22"/>
                <w:szCs w:val="22"/>
                <w:lang w:val="en-US"/>
              </w:rPr>
              <w:t>55</w:t>
            </w:r>
            <w:r w:rsidR="0020371C" w:rsidRPr="0020371C">
              <w:rPr>
                <w:sz w:val="22"/>
                <w:szCs w:val="22"/>
              </w:rPr>
              <w:t>,</w:t>
            </w:r>
            <w:r w:rsidRPr="0020371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  <w:lang w:val="en-US"/>
              </w:rPr>
            </w:pPr>
            <w:r w:rsidRPr="0020371C">
              <w:rPr>
                <w:sz w:val="22"/>
                <w:szCs w:val="22"/>
                <w:lang w:val="en-US"/>
              </w:rPr>
              <w:t>55</w:t>
            </w:r>
            <w:r w:rsidR="0020371C" w:rsidRPr="0020371C">
              <w:rPr>
                <w:sz w:val="22"/>
                <w:szCs w:val="22"/>
              </w:rPr>
              <w:t>,</w:t>
            </w:r>
            <w:r w:rsidRPr="0020371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23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</w:tr>
      <w:tr w:rsidR="000E3A68" w:rsidRPr="00214DCB" w:rsidTr="000E3A68">
        <w:tc>
          <w:tcPr>
            <w:tcW w:w="1559" w:type="dxa"/>
          </w:tcPr>
          <w:p w:rsidR="005642C0" w:rsidRPr="00BD796C" w:rsidRDefault="005642C0" w:rsidP="005642C0">
            <w:r w:rsidRPr="00BD796C">
              <w:rPr>
                <w:kern w:val="2"/>
              </w:rPr>
              <w:lastRenderedPageBreak/>
              <w:t xml:space="preserve">Основное мероприятие 3.3. Выполнение </w:t>
            </w:r>
            <w:proofErr w:type="spellStart"/>
            <w:r w:rsidRPr="00BD796C">
              <w:rPr>
                <w:kern w:val="2"/>
              </w:rPr>
              <w:t>преддекларационного</w:t>
            </w:r>
            <w:proofErr w:type="spellEnd"/>
            <w:r w:rsidRPr="00BD796C">
              <w:rPr>
                <w:kern w:val="2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</w:tcPr>
          <w:p w:rsidR="005642C0" w:rsidRDefault="005642C0" w:rsidP="005642C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993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709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567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567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567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623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1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3" w:type="dxa"/>
          </w:tcPr>
          <w:p w:rsidR="005642C0" w:rsidRDefault="005642C0" w:rsidP="005642C0">
            <w:pPr>
              <w:jc w:val="center"/>
            </w:pPr>
            <w:r w:rsidRPr="00F30936">
              <w:t>-</w:t>
            </w:r>
          </w:p>
        </w:tc>
      </w:tr>
    </w:tbl>
    <w:p w:rsidR="00553140" w:rsidRDefault="00553140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Примечание.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Список используемых сокращений: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proofErr w:type="spellStart"/>
      <w:r w:rsidRPr="00553140">
        <w:rPr>
          <w:kern w:val="2"/>
          <w:sz w:val="28"/>
          <w:szCs w:val="28"/>
        </w:rPr>
        <w:t>РзПр</w:t>
      </w:r>
      <w:proofErr w:type="spellEnd"/>
      <w:r w:rsidRPr="00553140">
        <w:rPr>
          <w:kern w:val="2"/>
          <w:sz w:val="28"/>
          <w:szCs w:val="28"/>
        </w:rPr>
        <w:t xml:space="preserve"> – раздел, подраздел;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ЦСР – целевая статья расходов;</w:t>
      </w:r>
    </w:p>
    <w:p w:rsidR="006B7CEC" w:rsidRPr="00AB59DD" w:rsidRDefault="006B7CEC" w:rsidP="00553140">
      <w:pPr>
        <w:autoSpaceDE w:val="0"/>
        <w:autoSpaceDN w:val="0"/>
        <w:adjustRightInd w:val="0"/>
        <w:spacing w:line="230" w:lineRule="auto"/>
        <w:ind w:left="851"/>
        <w:jc w:val="both"/>
        <w:rPr>
          <w:bCs/>
          <w:kern w:val="2"/>
        </w:rPr>
      </w:pPr>
      <w:r w:rsidRPr="00553140">
        <w:rPr>
          <w:kern w:val="2"/>
          <w:sz w:val="28"/>
          <w:szCs w:val="28"/>
        </w:rPr>
        <w:t>ВР – вид расходов</w:t>
      </w:r>
      <w:r w:rsidRPr="00AB59DD">
        <w:rPr>
          <w:kern w:val="2"/>
        </w:rPr>
        <w:t>.</w:t>
      </w: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553140" w:rsidRPr="00AC2C09" w:rsidRDefault="00553140" w:rsidP="00553140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553140" w:rsidRPr="00AC2C09" w:rsidRDefault="00553140" w:rsidP="00553140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2E5C0C" w:rsidRPr="00AC2C09">
        <w:rPr>
          <w:kern w:val="2"/>
          <w:sz w:val="28"/>
          <w:szCs w:val="28"/>
        </w:rPr>
        <w:t>поселения «</w:t>
      </w:r>
      <w:r w:rsidRPr="00AC2C09">
        <w:rPr>
          <w:kern w:val="2"/>
          <w:sz w:val="28"/>
          <w:szCs w:val="28"/>
        </w:rPr>
        <w:t>Управление муниципальным</w:t>
      </w:r>
      <w:r w:rsidR="002E5C0C">
        <w:rPr>
          <w:kern w:val="2"/>
          <w:sz w:val="28"/>
          <w:szCs w:val="28"/>
        </w:rPr>
        <w:t xml:space="preserve"> и</w:t>
      </w:r>
      <w:r w:rsidRPr="00AC2C09">
        <w:rPr>
          <w:kern w:val="2"/>
          <w:sz w:val="28"/>
          <w:szCs w:val="28"/>
        </w:rPr>
        <w:t xml:space="preserve">муществом» 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6B7CEC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626CB3">
        <w:rPr>
          <w:kern w:val="2"/>
          <w:sz w:val="28"/>
          <w:szCs w:val="28"/>
        </w:rPr>
        <w:t>»</w:t>
      </w:r>
    </w:p>
    <w:p w:rsidR="009D56AC" w:rsidRPr="00626CB3" w:rsidRDefault="009D56AC" w:rsidP="006B7CEC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6"/>
        <w:gridCol w:w="1482"/>
        <w:gridCol w:w="1191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6B7CEC" w:rsidRPr="00214DCB" w:rsidTr="000E3A68">
        <w:tc>
          <w:tcPr>
            <w:tcW w:w="1836" w:type="dxa"/>
            <w:vMerge w:val="restart"/>
          </w:tcPr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482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0426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6B7CEC" w:rsidRPr="00214DCB" w:rsidTr="000E3A68">
        <w:tc>
          <w:tcPr>
            <w:tcW w:w="1836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B7CEC" w:rsidRPr="00214DCB" w:rsidRDefault="006B7CEC" w:rsidP="006B7CEC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5"/>
        <w:gridCol w:w="1483"/>
        <w:gridCol w:w="1194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6B7CEC" w:rsidRPr="00214DCB" w:rsidTr="000E3A68">
        <w:trPr>
          <w:tblHeader/>
        </w:trPr>
        <w:tc>
          <w:tcPr>
            <w:tcW w:w="183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2F7A8C" w:rsidRPr="00214DCB" w:rsidTr="000E3A68">
        <w:tc>
          <w:tcPr>
            <w:tcW w:w="1835" w:type="dxa"/>
            <w:vMerge w:val="restart"/>
          </w:tcPr>
          <w:p w:rsidR="002F7A8C" w:rsidRPr="00214DCB" w:rsidRDefault="002F7A8C" w:rsidP="002F7A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ная программа</w:t>
            </w:r>
            <w:r>
              <w:rPr>
                <w:kern w:val="2"/>
                <w:sz w:val="24"/>
                <w:szCs w:val="24"/>
              </w:rPr>
              <w:t xml:space="preserve"> Камышевского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>ным</w:t>
            </w:r>
            <w:r w:rsidR="000E3A68">
              <w:rPr>
                <w:bCs/>
                <w:kern w:val="2"/>
                <w:sz w:val="24"/>
                <w:szCs w:val="24"/>
              </w:rPr>
              <w:t xml:space="preserve"> </w:t>
            </w:r>
            <w:r w:rsidRPr="00214DCB"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муществом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F7A8C" w:rsidRPr="00214DCB" w:rsidRDefault="002F7A8C" w:rsidP="002F7A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94" w:type="dxa"/>
          </w:tcPr>
          <w:p w:rsidR="002F7A8C" w:rsidRPr="0024049B" w:rsidRDefault="0024049B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202,7</w:t>
            </w:r>
          </w:p>
        </w:tc>
        <w:tc>
          <w:tcPr>
            <w:tcW w:w="877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2F7A8C" w:rsidRPr="0024049B" w:rsidRDefault="0024049B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</w:tr>
      <w:tr w:rsidR="00553140" w:rsidRPr="00214DCB" w:rsidTr="000E3A68">
        <w:tc>
          <w:tcPr>
            <w:tcW w:w="1835" w:type="dxa"/>
            <w:vMerge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553140" w:rsidRPr="009A40F5" w:rsidRDefault="0024049B" w:rsidP="005531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202,7</w:t>
            </w:r>
          </w:p>
        </w:tc>
        <w:tc>
          <w:tcPr>
            <w:tcW w:w="877" w:type="dxa"/>
          </w:tcPr>
          <w:p w:rsidR="00553140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553140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553140" w:rsidRDefault="0024049B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553140" w:rsidRDefault="002F7A8C" w:rsidP="0055314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0</w:t>
            </w:r>
            <w:r w:rsidR="002F7A8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6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EE44B1" w:rsidRPr="00214DCB" w:rsidTr="000E3A68">
        <w:tc>
          <w:tcPr>
            <w:tcW w:w="1835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Управление муниципальным имуществом»</w:t>
            </w: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E3A68">
        <w:tc>
          <w:tcPr>
            <w:tcW w:w="1835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E3A68">
        <w:tc>
          <w:tcPr>
            <w:tcW w:w="1835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EE44B1" w:rsidRPr="001E49D7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Землеустройство</w:t>
            </w:r>
            <w:r w:rsidRPr="001E49D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EE44B1" w:rsidRPr="00214DCB" w:rsidTr="000E3A68">
        <w:tc>
          <w:tcPr>
            <w:tcW w:w="1835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2F7A8C" w:rsidRPr="00214DCB" w:rsidTr="000E3A68">
        <w:tc>
          <w:tcPr>
            <w:tcW w:w="1835" w:type="dxa"/>
          </w:tcPr>
          <w:p w:rsidR="002F7A8C" w:rsidRPr="00214DCB" w:rsidRDefault="002F7A8C" w:rsidP="002F7A8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D796C">
              <w:t xml:space="preserve">Подпрограмма </w:t>
            </w:r>
            <w:hyperlink r:id="rId17" w:anchor="sub_200" w:history="1">
              <w:r w:rsidRPr="00BD796C">
                <w:rPr>
                  <w:rStyle w:val="ae"/>
                  <w:color w:val="auto"/>
                  <w:kern w:val="2"/>
                  <w:u w:val="none"/>
                </w:rPr>
                <w:t>3</w:t>
              </w:r>
            </w:hyperlink>
            <w:r w:rsidRPr="00BD796C">
              <w:rPr>
                <w:bCs/>
                <w:kern w:val="2"/>
              </w:rPr>
              <w:t xml:space="preserve"> «</w:t>
            </w:r>
            <w:r w:rsidRPr="002F7A8C">
              <w:rPr>
                <w:bCs/>
                <w:kern w:val="2"/>
                <w:sz w:val="24"/>
                <w:szCs w:val="24"/>
              </w:rPr>
              <w:t>Обеспечение безопасности гидротехническ</w:t>
            </w:r>
            <w:r w:rsidRPr="002F7A8C">
              <w:rPr>
                <w:bCs/>
                <w:kern w:val="2"/>
                <w:sz w:val="24"/>
                <w:szCs w:val="24"/>
              </w:rPr>
              <w:lastRenderedPageBreak/>
              <w:t>их сооружений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483" w:type="dxa"/>
          </w:tcPr>
          <w:p w:rsidR="002F7A8C" w:rsidRPr="002F7A8C" w:rsidRDefault="002F7A8C" w:rsidP="002F7A8C">
            <w:pPr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94" w:type="dxa"/>
          </w:tcPr>
          <w:p w:rsidR="002F7A8C" w:rsidRDefault="0024049B" w:rsidP="002F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2F7A8C" w:rsidRDefault="0024049B" w:rsidP="002F7A8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</w:tr>
      <w:tr w:rsidR="002F7A8C" w:rsidRPr="00214DCB" w:rsidTr="000E3A68">
        <w:tc>
          <w:tcPr>
            <w:tcW w:w="1835" w:type="dxa"/>
          </w:tcPr>
          <w:p w:rsidR="002F7A8C" w:rsidRPr="00214DCB" w:rsidRDefault="002F7A8C" w:rsidP="002F7A8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2F7A8C" w:rsidRPr="002F7A8C" w:rsidRDefault="002F7A8C" w:rsidP="002F7A8C">
            <w:pPr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2F7A8C" w:rsidRPr="002F7A8C" w:rsidRDefault="0024049B" w:rsidP="002F7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2F7A8C" w:rsidRPr="002F7A8C" w:rsidRDefault="0024049B" w:rsidP="002F7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  <w:bookmarkEnd w:id="3"/>
    </w:tbl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Default="00061EBB" w:rsidP="00061EBB">
      <w:pPr>
        <w:rPr>
          <w:sz w:val="28"/>
          <w:szCs w:val="28"/>
        </w:rPr>
      </w:pPr>
    </w:p>
    <w:p w:rsidR="004F4D6D" w:rsidRPr="00626CB3" w:rsidRDefault="00061EBB" w:rsidP="00061EBB">
      <w:pPr>
        <w:tabs>
          <w:tab w:val="left" w:pos="1980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sectPr w:rsidR="004F4D6D" w:rsidRPr="00626CB3" w:rsidSect="00EE44B1">
      <w:footerReference w:type="even" r:id="rId18"/>
      <w:footerReference w:type="default" r:id="rId19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A7" w:rsidRDefault="00850CA7">
      <w:r>
        <w:separator/>
      </w:r>
    </w:p>
  </w:endnote>
  <w:endnote w:type="continuationSeparator" w:id="1">
    <w:p w:rsidR="00850CA7" w:rsidRDefault="0085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850CA7">
    <w:pPr>
      <w:pStyle w:val="a7"/>
      <w:jc w:val="right"/>
    </w:pPr>
    <w:fldSimple w:instr=" PAGE   \* MERGEFORMAT ">
      <w:r w:rsidR="002F0A46">
        <w:rPr>
          <w:noProof/>
        </w:rPr>
        <w:t>4</w:t>
      </w:r>
    </w:fldSimple>
  </w:p>
  <w:p w:rsidR="00850CA7" w:rsidRPr="002B3DC9" w:rsidRDefault="00850CA7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850CA7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CA7" w:rsidRDefault="00850CA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850CA7">
    <w:pPr>
      <w:pStyle w:val="a7"/>
      <w:jc w:val="right"/>
    </w:pPr>
    <w:fldSimple w:instr=" PAGE   \* MERGEFORMAT ">
      <w:r w:rsidR="002F0A46">
        <w:rPr>
          <w:noProof/>
        </w:rPr>
        <w:t>5</w:t>
      </w:r>
    </w:fldSimple>
  </w:p>
  <w:p w:rsidR="00850CA7" w:rsidRPr="003A61B7" w:rsidRDefault="00850CA7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850C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CA7" w:rsidRDefault="00850CA7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850C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0A46">
      <w:rPr>
        <w:rStyle w:val="ab"/>
        <w:noProof/>
      </w:rPr>
      <w:t>14</w:t>
    </w:r>
    <w:r>
      <w:rPr>
        <w:rStyle w:val="ab"/>
      </w:rPr>
      <w:fldChar w:fldCharType="end"/>
    </w:r>
  </w:p>
  <w:p w:rsidR="00850CA7" w:rsidRPr="002B3DC9" w:rsidRDefault="00850CA7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A7" w:rsidRDefault="00850CA7">
      <w:r>
        <w:separator/>
      </w:r>
    </w:p>
  </w:footnote>
  <w:footnote w:type="continuationSeparator" w:id="1">
    <w:p w:rsidR="00850CA7" w:rsidRDefault="00850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1EBB"/>
    <w:rsid w:val="000624C4"/>
    <w:rsid w:val="000637BE"/>
    <w:rsid w:val="0006666F"/>
    <w:rsid w:val="0007028F"/>
    <w:rsid w:val="000756B8"/>
    <w:rsid w:val="00077274"/>
    <w:rsid w:val="000808D6"/>
    <w:rsid w:val="000816D0"/>
    <w:rsid w:val="00086713"/>
    <w:rsid w:val="00086736"/>
    <w:rsid w:val="0008783C"/>
    <w:rsid w:val="00090F06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3A68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439"/>
    <w:rsid w:val="00107964"/>
    <w:rsid w:val="001130B9"/>
    <w:rsid w:val="001158FD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4C4C"/>
    <w:rsid w:val="001B2142"/>
    <w:rsid w:val="001B2D1C"/>
    <w:rsid w:val="001B436F"/>
    <w:rsid w:val="001C1D98"/>
    <w:rsid w:val="001C323A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0371C"/>
    <w:rsid w:val="00211EEB"/>
    <w:rsid w:val="00213BD3"/>
    <w:rsid w:val="002144FE"/>
    <w:rsid w:val="00214DCB"/>
    <w:rsid w:val="00231D15"/>
    <w:rsid w:val="0023498F"/>
    <w:rsid w:val="0024049B"/>
    <w:rsid w:val="002504E8"/>
    <w:rsid w:val="00251525"/>
    <w:rsid w:val="00252B10"/>
    <w:rsid w:val="00254382"/>
    <w:rsid w:val="002633AD"/>
    <w:rsid w:val="0027031E"/>
    <w:rsid w:val="0027047D"/>
    <w:rsid w:val="00270684"/>
    <w:rsid w:val="00272513"/>
    <w:rsid w:val="00275796"/>
    <w:rsid w:val="00283549"/>
    <w:rsid w:val="002854D4"/>
    <w:rsid w:val="0028703B"/>
    <w:rsid w:val="00287329"/>
    <w:rsid w:val="00292919"/>
    <w:rsid w:val="0029366F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06E7"/>
    <w:rsid w:val="002D4755"/>
    <w:rsid w:val="002D494A"/>
    <w:rsid w:val="002D60EB"/>
    <w:rsid w:val="002E1A77"/>
    <w:rsid w:val="002E2FCD"/>
    <w:rsid w:val="002E45A5"/>
    <w:rsid w:val="002E5C0C"/>
    <w:rsid w:val="002E65D5"/>
    <w:rsid w:val="002E7ACA"/>
    <w:rsid w:val="002F0A46"/>
    <w:rsid w:val="002F451F"/>
    <w:rsid w:val="002F4DE7"/>
    <w:rsid w:val="002F63E3"/>
    <w:rsid w:val="002F74D7"/>
    <w:rsid w:val="002F7A8C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2B75"/>
    <w:rsid w:val="003463B9"/>
    <w:rsid w:val="003507EC"/>
    <w:rsid w:val="00351FAB"/>
    <w:rsid w:val="00352F88"/>
    <w:rsid w:val="003643AA"/>
    <w:rsid w:val="00365081"/>
    <w:rsid w:val="00366788"/>
    <w:rsid w:val="0037040B"/>
    <w:rsid w:val="00382701"/>
    <w:rsid w:val="003901CA"/>
    <w:rsid w:val="003921D8"/>
    <w:rsid w:val="003A0583"/>
    <w:rsid w:val="003A61B7"/>
    <w:rsid w:val="003B0C45"/>
    <w:rsid w:val="003B0D16"/>
    <w:rsid w:val="003B1FE1"/>
    <w:rsid w:val="003B2193"/>
    <w:rsid w:val="003B303C"/>
    <w:rsid w:val="003C1B70"/>
    <w:rsid w:val="003D06C5"/>
    <w:rsid w:val="003D12D8"/>
    <w:rsid w:val="003D52E5"/>
    <w:rsid w:val="003F05F6"/>
    <w:rsid w:val="003F1E2F"/>
    <w:rsid w:val="003F635E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71AA"/>
    <w:rsid w:val="004959AF"/>
    <w:rsid w:val="004A03F2"/>
    <w:rsid w:val="004A4C46"/>
    <w:rsid w:val="004B67C0"/>
    <w:rsid w:val="004B6A5C"/>
    <w:rsid w:val="004C1D38"/>
    <w:rsid w:val="004C5456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7011"/>
    <w:rsid w:val="004F77E1"/>
    <w:rsid w:val="005001CF"/>
    <w:rsid w:val="0050131C"/>
    <w:rsid w:val="00502304"/>
    <w:rsid w:val="00504750"/>
    <w:rsid w:val="0051036C"/>
    <w:rsid w:val="00513665"/>
    <w:rsid w:val="00514F56"/>
    <w:rsid w:val="00515D9C"/>
    <w:rsid w:val="00521990"/>
    <w:rsid w:val="005275E4"/>
    <w:rsid w:val="0053110D"/>
    <w:rsid w:val="00531FBD"/>
    <w:rsid w:val="00531FF3"/>
    <w:rsid w:val="005320C6"/>
    <w:rsid w:val="0053366A"/>
    <w:rsid w:val="00535ABE"/>
    <w:rsid w:val="00537F3F"/>
    <w:rsid w:val="00544BE8"/>
    <w:rsid w:val="00552E6A"/>
    <w:rsid w:val="00553140"/>
    <w:rsid w:val="0055465C"/>
    <w:rsid w:val="00554862"/>
    <w:rsid w:val="005557DD"/>
    <w:rsid w:val="005642C0"/>
    <w:rsid w:val="00564AC6"/>
    <w:rsid w:val="005741DC"/>
    <w:rsid w:val="0058085A"/>
    <w:rsid w:val="00584772"/>
    <w:rsid w:val="00587BF6"/>
    <w:rsid w:val="00593231"/>
    <w:rsid w:val="00593817"/>
    <w:rsid w:val="00597C67"/>
    <w:rsid w:val="005A0B15"/>
    <w:rsid w:val="005A11D2"/>
    <w:rsid w:val="005A3896"/>
    <w:rsid w:val="005A62B0"/>
    <w:rsid w:val="005A7F3B"/>
    <w:rsid w:val="005B382D"/>
    <w:rsid w:val="005C5FF3"/>
    <w:rsid w:val="005D275E"/>
    <w:rsid w:val="005D5C7F"/>
    <w:rsid w:val="005E337A"/>
    <w:rsid w:val="005E523B"/>
    <w:rsid w:val="005E7676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0826"/>
    <w:rsid w:val="0065094F"/>
    <w:rsid w:val="00652666"/>
    <w:rsid w:val="00653D44"/>
    <w:rsid w:val="00654D9F"/>
    <w:rsid w:val="006564DB"/>
    <w:rsid w:val="00660EE3"/>
    <w:rsid w:val="006645AA"/>
    <w:rsid w:val="00672BEE"/>
    <w:rsid w:val="00675823"/>
    <w:rsid w:val="00676B57"/>
    <w:rsid w:val="006776A4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B3FCE"/>
    <w:rsid w:val="006B50FB"/>
    <w:rsid w:val="006B5475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F1938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64F6"/>
    <w:rsid w:val="00740953"/>
    <w:rsid w:val="00742675"/>
    <w:rsid w:val="00744A7D"/>
    <w:rsid w:val="00745DC0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3F2B"/>
    <w:rsid w:val="007972CD"/>
    <w:rsid w:val="00797DEC"/>
    <w:rsid w:val="007A00EE"/>
    <w:rsid w:val="007A333A"/>
    <w:rsid w:val="007A5AF3"/>
    <w:rsid w:val="007A63E6"/>
    <w:rsid w:val="007B5DBC"/>
    <w:rsid w:val="007B6388"/>
    <w:rsid w:val="007C0A5F"/>
    <w:rsid w:val="007C33B9"/>
    <w:rsid w:val="007D0AED"/>
    <w:rsid w:val="007D309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274"/>
    <w:rsid w:val="00811C94"/>
    <w:rsid w:val="00811CF1"/>
    <w:rsid w:val="008151F0"/>
    <w:rsid w:val="0083102A"/>
    <w:rsid w:val="008328A7"/>
    <w:rsid w:val="00836FCC"/>
    <w:rsid w:val="00840A9C"/>
    <w:rsid w:val="00842BF2"/>
    <w:rsid w:val="008438D7"/>
    <w:rsid w:val="00850CA7"/>
    <w:rsid w:val="00860E5A"/>
    <w:rsid w:val="00861D87"/>
    <w:rsid w:val="00867AB6"/>
    <w:rsid w:val="00873CFE"/>
    <w:rsid w:val="00884908"/>
    <w:rsid w:val="00885DF3"/>
    <w:rsid w:val="008A26EE"/>
    <w:rsid w:val="008B6AD3"/>
    <w:rsid w:val="008B7407"/>
    <w:rsid w:val="008C1F01"/>
    <w:rsid w:val="008C5EEF"/>
    <w:rsid w:val="008C7BFF"/>
    <w:rsid w:val="008D05D6"/>
    <w:rsid w:val="008D1841"/>
    <w:rsid w:val="008D18C7"/>
    <w:rsid w:val="008D226B"/>
    <w:rsid w:val="008D514E"/>
    <w:rsid w:val="008D5469"/>
    <w:rsid w:val="008E2115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4020C"/>
    <w:rsid w:val="00946183"/>
    <w:rsid w:val="00947FCC"/>
    <w:rsid w:val="009554D1"/>
    <w:rsid w:val="009641AD"/>
    <w:rsid w:val="00965A19"/>
    <w:rsid w:val="009718B1"/>
    <w:rsid w:val="00973FDE"/>
    <w:rsid w:val="009745EE"/>
    <w:rsid w:val="00976437"/>
    <w:rsid w:val="00976535"/>
    <w:rsid w:val="00984257"/>
    <w:rsid w:val="009851F0"/>
    <w:rsid w:val="00985A10"/>
    <w:rsid w:val="00996919"/>
    <w:rsid w:val="009A3B80"/>
    <w:rsid w:val="009A40F5"/>
    <w:rsid w:val="009A4A6C"/>
    <w:rsid w:val="009B3EE3"/>
    <w:rsid w:val="009C32F1"/>
    <w:rsid w:val="009D04FD"/>
    <w:rsid w:val="009D56AC"/>
    <w:rsid w:val="009D576F"/>
    <w:rsid w:val="009E1D94"/>
    <w:rsid w:val="00A061D7"/>
    <w:rsid w:val="00A065D0"/>
    <w:rsid w:val="00A15ED7"/>
    <w:rsid w:val="00A1638D"/>
    <w:rsid w:val="00A218E5"/>
    <w:rsid w:val="00A26E0A"/>
    <w:rsid w:val="00A30E81"/>
    <w:rsid w:val="00A34804"/>
    <w:rsid w:val="00A41504"/>
    <w:rsid w:val="00A43391"/>
    <w:rsid w:val="00A477B0"/>
    <w:rsid w:val="00A5323A"/>
    <w:rsid w:val="00A62474"/>
    <w:rsid w:val="00A6795C"/>
    <w:rsid w:val="00A67B50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C271A"/>
    <w:rsid w:val="00AC2C09"/>
    <w:rsid w:val="00AC392A"/>
    <w:rsid w:val="00AD3319"/>
    <w:rsid w:val="00AD62B4"/>
    <w:rsid w:val="00AE0517"/>
    <w:rsid w:val="00AE1818"/>
    <w:rsid w:val="00AE1970"/>
    <w:rsid w:val="00AE2601"/>
    <w:rsid w:val="00AE62FC"/>
    <w:rsid w:val="00AF0C2C"/>
    <w:rsid w:val="00AF4012"/>
    <w:rsid w:val="00B008A7"/>
    <w:rsid w:val="00B00ABF"/>
    <w:rsid w:val="00B02DD9"/>
    <w:rsid w:val="00B05C17"/>
    <w:rsid w:val="00B05CDC"/>
    <w:rsid w:val="00B1151F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458E"/>
    <w:rsid w:val="00BC618D"/>
    <w:rsid w:val="00BD7190"/>
    <w:rsid w:val="00BD796C"/>
    <w:rsid w:val="00BE78E4"/>
    <w:rsid w:val="00BF026F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81919"/>
    <w:rsid w:val="00C82F14"/>
    <w:rsid w:val="00C86B1A"/>
    <w:rsid w:val="00C87047"/>
    <w:rsid w:val="00C90015"/>
    <w:rsid w:val="00C969BF"/>
    <w:rsid w:val="00CA151C"/>
    <w:rsid w:val="00CA3AE7"/>
    <w:rsid w:val="00CA70D8"/>
    <w:rsid w:val="00CB0AA0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F03CF"/>
    <w:rsid w:val="00D00358"/>
    <w:rsid w:val="00D05A17"/>
    <w:rsid w:val="00D10400"/>
    <w:rsid w:val="00D13E83"/>
    <w:rsid w:val="00D178BD"/>
    <w:rsid w:val="00D22675"/>
    <w:rsid w:val="00D30DF2"/>
    <w:rsid w:val="00D40ECE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12B5"/>
    <w:rsid w:val="00DE261D"/>
    <w:rsid w:val="00DE4408"/>
    <w:rsid w:val="00DE50C1"/>
    <w:rsid w:val="00DE67EC"/>
    <w:rsid w:val="00DF08F2"/>
    <w:rsid w:val="00DF2C67"/>
    <w:rsid w:val="00E04378"/>
    <w:rsid w:val="00E138E0"/>
    <w:rsid w:val="00E16238"/>
    <w:rsid w:val="00E3132E"/>
    <w:rsid w:val="00E324B0"/>
    <w:rsid w:val="00E36EA0"/>
    <w:rsid w:val="00E37D26"/>
    <w:rsid w:val="00E435FE"/>
    <w:rsid w:val="00E54B30"/>
    <w:rsid w:val="00E60DB1"/>
    <w:rsid w:val="00E61F30"/>
    <w:rsid w:val="00E657E1"/>
    <w:rsid w:val="00E65E6E"/>
    <w:rsid w:val="00E67DF0"/>
    <w:rsid w:val="00E70245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44B1"/>
    <w:rsid w:val="00EE7BD5"/>
    <w:rsid w:val="00EF29AB"/>
    <w:rsid w:val="00EF56AF"/>
    <w:rsid w:val="00F02C40"/>
    <w:rsid w:val="00F06220"/>
    <w:rsid w:val="00F14517"/>
    <w:rsid w:val="00F17756"/>
    <w:rsid w:val="00F22E89"/>
    <w:rsid w:val="00F24917"/>
    <w:rsid w:val="00F24F6E"/>
    <w:rsid w:val="00F30D40"/>
    <w:rsid w:val="00F404A5"/>
    <w:rsid w:val="00F410DF"/>
    <w:rsid w:val="00F43D2F"/>
    <w:rsid w:val="00F447E4"/>
    <w:rsid w:val="00F464F4"/>
    <w:rsid w:val="00F57745"/>
    <w:rsid w:val="00F57EBA"/>
    <w:rsid w:val="00F62334"/>
    <w:rsid w:val="00F6451E"/>
    <w:rsid w:val="00F72C0B"/>
    <w:rsid w:val="00F76452"/>
    <w:rsid w:val="00F765EB"/>
    <w:rsid w:val="00F8091E"/>
    <w:rsid w:val="00F8225E"/>
    <w:rsid w:val="00F84ECC"/>
    <w:rsid w:val="00F8557C"/>
    <w:rsid w:val="00F85A5E"/>
    <w:rsid w:val="00F86418"/>
    <w:rsid w:val="00F91318"/>
    <w:rsid w:val="00F9297B"/>
    <w:rsid w:val="00F97BF9"/>
    <w:rsid w:val="00FA6611"/>
    <w:rsid w:val="00FA66B6"/>
    <w:rsid w:val="00FB19A9"/>
    <w:rsid w:val="00FC44F2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No Spacing"/>
    <w:uiPriority w:val="1"/>
    <w:qFormat/>
    <w:rsid w:val="004C545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EC62-C5C4-4FA7-BA46-98C048DB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257</TotalTime>
  <Pages>16</Pages>
  <Words>2005</Words>
  <Characters>15451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17422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13</cp:revision>
  <cp:lastPrinted>2021-03-22T11:44:00Z</cp:lastPrinted>
  <dcterms:created xsi:type="dcterms:W3CDTF">2021-02-10T06:09:00Z</dcterms:created>
  <dcterms:modified xsi:type="dcterms:W3CDTF">2021-03-22T11:48:00Z</dcterms:modified>
</cp:coreProperties>
</file>